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32" w:rsidRDefault="00131632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C1F3F" w:rsidRDefault="003C1F3F" w:rsidP="003C1F3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FLORES GAUNA ALONSO</w:t>
      </w:r>
    </w:p>
    <w:p w:rsidR="003C1F3F" w:rsidRDefault="003C1F3F" w:rsidP="003C1F3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C1F3F" w:rsidRDefault="003C1F3F" w:rsidP="003C1F3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C1F3F" w:rsidRDefault="003C1F3F" w:rsidP="003C1F3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C1F3F" w:rsidP="003C1F3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8609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3C1F3F">
        <w:rPr>
          <w:rFonts w:ascii="Times New Roman" w:hAnsi="Times New Roman"/>
          <w:b/>
          <w:szCs w:val="24"/>
        </w:rPr>
        <w:t>física</w:t>
      </w:r>
      <w:r w:rsidR="003C1F3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1153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C1F3F">
        <w:rPr>
          <w:rFonts w:ascii="Times New Roman" w:hAnsi="Times New Roman"/>
          <w:b/>
          <w:szCs w:val="24"/>
        </w:rPr>
        <w:t>física</w:t>
      </w:r>
      <w:r w:rsidR="003C1F3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7142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2A3F76" w:rsidRPr="003C67B3" w:rsidRDefault="002A3F7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C1F3F">
        <w:rPr>
          <w:rFonts w:ascii="Times New Roman" w:hAnsi="Times New Roman"/>
          <w:sz w:val="24"/>
          <w:szCs w:val="24"/>
        </w:rPr>
        <w:t>02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76" w:rsidRDefault="000A6476">
      <w:r>
        <w:separator/>
      </w:r>
    </w:p>
  </w:endnote>
  <w:endnote w:type="continuationSeparator" w:id="0">
    <w:p w:rsidR="000A6476" w:rsidRDefault="000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76" w:rsidRDefault="000A6476">
      <w:r>
        <w:separator/>
      </w:r>
    </w:p>
  </w:footnote>
  <w:footnote w:type="continuationSeparator" w:id="0">
    <w:p w:rsidR="000A6476" w:rsidRDefault="000A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6476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632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4F0D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3F76"/>
    <w:rsid w:val="002A5001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1F3F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F16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4608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145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06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1DF2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153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3DF4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20B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99622B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2024-12-02T17:28:00Z</dcterms:created>
  <dcterms:modified xsi:type="dcterms:W3CDTF">2024-12-02T17:28:00Z</dcterms:modified>
</cp:coreProperties>
</file>