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F6378" w:rsidRDefault="005F6378" w:rsidP="005F637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PRO CREA, S.A. DE C.V.</w:t>
      </w:r>
    </w:p>
    <w:p w:rsidR="005F6378" w:rsidRDefault="005F6378" w:rsidP="005F637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6378" w:rsidRDefault="005F6378" w:rsidP="005F637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F6378" w:rsidRDefault="005F6378" w:rsidP="005F637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F6378" w:rsidP="005F637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836A75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8635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121C" w:rsidRPr="003C67B3" w:rsidRDefault="0028121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F9" w:rsidRDefault="009967F9">
      <w:r>
        <w:separator/>
      </w:r>
    </w:p>
  </w:endnote>
  <w:endnote w:type="continuationSeparator" w:id="0">
    <w:p w:rsidR="009967F9" w:rsidRDefault="0099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F9" w:rsidRDefault="009967F9">
      <w:r>
        <w:separator/>
      </w:r>
    </w:p>
  </w:footnote>
  <w:footnote w:type="continuationSeparator" w:id="0">
    <w:p w:rsidR="009967F9" w:rsidRDefault="0099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378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7F9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35A91D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2024-06-04T17:46:00Z</dcterms:created>
  <dcterms:modified xsi:type="dcterms:W3CDTF">2024-06-04T17:46:00Z</dcterms:modified>
</cp:coreProperties>
</file>