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7727" w:rsidRDefault="004E7727" w:rsidP="004E772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DIAGNOSTICO Y CIRUGIA, S.A. DE C.V.</w:t>
      </w:r>
    </w:p>
    <w:p w:rsidR="004E7727" w:rsidRDefault="004E7727" w:rsidP="004E772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7727" w:rsidRDefault="004E7727" w:rsidP="004E772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7727" w:rsidRDefault="004E7727" w:rsidP="004E772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E7727" w:rsidP="004E772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8674 </w:t>
      </w:r>
      <w:r>
        <w:rPr>
          <w:rFonts w:ascii="Times New Roman" w:hAnsi="Times New Roman"/>
          <w:szCs w:val="24"/>
        </w:rPr>
        <w:t>con el giro:</w:t>
      </w:r>
      <w:r w:rsidR="000838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944603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83858" w:rsidRPr="003C67B3" w:rsidRDefault="0008385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19" w:rsidRDefault="00D56019">
      <w:r>
        <w:separator/>
      </w:r>
    </w:p>
  </w:endnote>
  <w:endnote w:type="continuationSeparator" w:id="0">
    <w:p w:rsidR="00D56019" w:rsidRDefault="00D5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19" w:rsidRDefault="00D56019">
      <w:r>
        <w:separator/>
      </w:r>
    </w:p>
  </w:footnote>
  <w:footnote w:type="continuationSeparator" w:id="0">
    <w:p w:rsidR="00D56019" w:rsidRDefault="00D5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A3403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5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2024-07-23T18:35:00Z</cp:lastPrinted>
  <dcterms:created xsi:type="dcterms:W3CDTF">2024-07-30T15:21:00Z</dcterms:created>
  <dcterms:modified xsi:type="dcterms:W3CDTF">2024-07-30T15:26:00Z</dcterms:modified>
</cp:coreProperties>
</file>