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E449C" w:rsidRDefault="006E449C" w:rsidP="006E449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SANCHEZ TORRES MIGUEL ANGEL</w:t>
      </w:r>
    </w:p>
    <w:p w:rsidR="006E449C" w:rsidRDefault="006E449C" w:rsidP="006E449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E449C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8700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Productos para Relojería, Joyería y Piedras Preciosas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14A4">
        <w:rPr>
          <w:rFonts w:ascii="Times New Roman" w:hAnsi="Times New Roman"/>
          <w:b/>
          <w:szCs w:val="24"/>
        </w:rPr>
        <w:t>física</w:t>
      </w:r>
      <w:r w:rsidR="00D814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92" w:rsidRDefault="00AE7C92">
      <w:r>
        <w:separator/>
      </w:r>
    </w:p>
  </w:endnote>
  <w:endnote w:type="continuationSeparator" w:id="0">
    <w:p w:rsidR="00AE7C92" w:rsidRDefault="00AE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92" w:rsidRDefault="00AE7C92">
      <w:r>
        <w:separator/>
      </w:r>
    </w:p>
  </w:footnote>
  <w:footnote w:type="continuationSeparator" w:id="0">
    <w:p w:rsidR="00AE7C92" w:rsidRDefault="00AE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505A8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2024-11-07T15:55:00Z</dcterms:created>
  <dcterms:modified xsi:type="dcterms:W3CDTF">2024-11-07T15:55:00Z</dcterms:modified>
</cp:coreProperties>
</file>