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DF644D" w:rsidRDefault="00DF644D" w:rsidP="00DF644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ELEVADORES OTIS, S. DE R.L. DE C.V.</w:t>
      </w:r>
    </w:p>
    <w:p w:rsidR="00DF644D" w:rsidRDefault="00DF644D" w:rsidP="00DF644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F644D" w:rsidRDefault="00DF644D" w:rsidP="00DF644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F644D" w:rsidRDefault="00DF644D" w:rsidP="00DF644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F644D" w:rsidP="00DF644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8744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Instalación, Reparación y Mantenimiento de Maquinaria, Otros Equipos y Herramienta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2D" w:rsidRDefault="0037302D">
      <w:r>
        <w:separator/>
      </w:r>
    </w:p>
  </w:endnote>
  <w:endnote w:type="continuationSeparator" w:id="0">
    <w:p w:rsidR="0037302D" w:rsidRDefault="003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2D" w:rsidRDefault="0037302D">
      <w:r>
        <w:separator/>
      </w:r>
    </w:p>
  </w:footnote>
  <w:footnote w:type="continuationSeparator" w:id="0">
    <w:p w:rsidR="0037302D" w:rsidRDefault="0037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44A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2B4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CF6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02D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E3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8E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7D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54D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2D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44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7D4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4A1F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1C1AA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2024-09-20T19:20:00Z</dcterms:created>
  <dcterms:modified xsi:type="dcterms:W3CDTF">2024-09-20T19:20:00Z</dcterms:modified>
</cp:coreProperties>
</file>