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B4A71" w:rsidRDefault="008B4A71" w:rsidP="008B4A7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ASOCIACION REGIOMONTANA DE NIÑOS AUTISTAS, A.B.P. </w:t>
      </w:r>
    </w:p>
    <w:p w:rsidR="008B4A71" w:rsidRDefault="008B4A71" w:rsidP="008B4A7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B4A71" w:rsidRDefault="008B4A71" w:rsidP="008B4A7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B4A71" w:rsidRDefault="008B4A71" w:rsidP="008B4A7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B4A71" w:rsidP="008B4A7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8748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Salud</w:t>
      </w:r>
      <w:bookmarkStart w:id="0" w:name="_GoBack"/>
      <w:bookmarkEnd w:id="0"/>
      <w:r w:rsidR="00CF7168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F7168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C18BF" w:rsidRPr="003C67B3" w:rsidRDefault="00AC18B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8A" w:rsidRDefault="0015418A">
      <w:r>
        <w:separator/>
      </w:r>
    </w:p>
  </w:endnote>
  <w:endnote w:type="continuationSeparator" w:id="0">
    <w:p w:rsidR="0015418A" w:rsidRDefault="0015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8A" w:rsidRDefault="0015418A">
      <w:r>
        <w:separator/>
      </w:r>
    </w:p>
  </w:footnote>
  <w:footnote w:type="continuationSeparator" w:id="0">
    <w:p w:rsidR="0015418A" w:rsidRDefault="0015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2024-10-10T21:02:00Z</dcterms:created>
  <dcterms:modified xsi:type="dcterms:W3CDTF">2024-10-10T21:02:00Z</dcterms:modified>
</cp:coreProperties>
</file>