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265E33" w:rsidRDefault="00265E33" w:rsidP="00265E3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FANDIS, S.A. DE C.V.</w:t>
      </w:r>
    </w:p>
    <w:p w:rsidR="00265E33" w:rsidRDefault="00265E33" w:rsidP="00265E3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65E33" w:rsidRDefault="00265E33" w:rsidP="00265E3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65E33" w:rsidRDefault="00265E33" w:rsidP="00265E33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265E33" w:rsidP="00265E3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moral </w:t>
      </w:r>
      <w:r>
        <w:rPr>
          <w:rFonts w:ascii="Times New Roman" w:hAnsi="Times New Roman"/>
          <w:szCs w:val="24"/>
        </w:rPr>
        <w:t>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8777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 de Oficina Accesorios y Suministros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12A76">
        <w:rPr>
          <w:rFonts w:ascii="Times New Roman" w:hAnsi="Times New Roman"/>
          <w:b/>
          <w:szCs w:val="24"/>
        </w:rPr>
        <w:t>moral</w:t>
      </w:r>
      <w:r w:rsidR="00212A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12A76">
        <w:rPr>
          <w:rFonts w:ascii="Times New Roman" w:hAnsi="Times New Roman"/>
          <w:b/>
          <w:szCs w:val="24"/>
        </w:rPr>
        <w:t>moral</w:t>
      </w:r>
      <w:r w:rsidR="00212A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46221" w:rsidRPr="003C67B3" w:rsidRDefault="0014622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B34C0">
        <w:rPr>
          <w:rFonts w:ascii="Times New Roman" w:hAnsi="Times New Roman"/>
          <w:sz w:val="24"/>
          <w:szCs w:val="24"/>
        </w:rPr>
        <w:t>23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2C5" w:rsidRDefault="004612C5">
      <w:r>
        <w:separator/>
      </w:r>
    </w:p>
  </w:endnote>
  <w:endnote w:type="continuationSeparator" w:id="0">
    <w:p w:rsidR="004612C5" w:rsidRDefault="0046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2C5" w:rsidRDefault="004612C5">
      <w:r>
        <w:separator/>
      </w:r>
    </w:p>
  </w:footnote>
  <w:footnote w:type="continuationSeparator" w:id="0">
    <w:p w:rsidR="004612C5" w:rsidRDefault="00461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53AF7F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2024-02-23T21:53:00Z</dcterms:created>
  <dcterms:modified xsi:type="dcterms:W3CDTF">2024-02-23T21:53:00Z</dcterms:modified>
</cp:coreProperties>
</file>