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C3" w:rsidRDefault="001148C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82307" w:rsidRDefault="00F82307" w:rsidP="00F8230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AVATTAR CONSULTING, S.A. DE C.V.</w:t>
      </w:r>
    </w:p>
    <w:p w:rsidR="00F82307" w:rsidRDefault="00F82307" w:rsidP="00F8230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82307" w:rsidRDefault="00F82307" w:rsidP="00F8230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82307" w:rsidRDefault="00F82307" w:rsidP="00F82307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82307" w:rsidP="00F8230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8786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Consultoría</w:t>
      </w:r>
      <w:r w:rsidR="00C56F71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E744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>pudiendo ser refrendado de acuerdo a l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 xml:space="preserve">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5132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C4230">
        <w:rPr>
          <w:rFonts w:ascii="Times New Roman" w:hAnsi="Times New Roman"/>
          <w:sz w:val="24"/>
          <w:szCs w:val="24"/>
        </w:rPr>
        <w:t>21</w:t>
      </w:r>
      <w:r w:rsidR="00AE744B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81" w:rsidRDefault="00D90C81">
      <w:r>
        <w:separator/>
      </w:r>
    </w:p>
  </w:endnote>
  <w:endnote w:type="continuationSeparator" w:id="0">
    <w:p w:rsidR="00D90C81" w:rsidRDefault="00D9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81" w:rsidRDefault="00D90C81">
      <w:r>
        <w:separator/>
      </w:r>
    </w:p>
  </w:footnote>
  <w:footnote w:type="continuationSeparator" w:id="0">
    <w:p w:rsidR="00D90C81" w:rsidRDefault="00D9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1E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48C3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1A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114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9C8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07CA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6936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4FBE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4B9"/>
    <w:rsid w:val="003620BA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895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3738B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7FE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682"/>
    <w:rsid w:val="005B678B"/>
    <w:rsid w:val="005B6E98"/>
    <w:rsid w:val="005B76A9"/>
    <w:rsid w:val="005B7FDF"/>
    <w:rsid w:val="005C00A0"/>
    <w:rsid w:val="005C06AB"/>
    <w:rsid w:val="005C2690"/>
    <w:rsid w:val="005C4841"/>
    <w:rsid w:val="005C4A87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7EA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534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45F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2DD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0F34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59C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61E"/>
    <w:rsid w:val="00820716"/>
    <w:rsid w:val="00820758"/>
    <w:rsid w:val="00820E7A"/>
    <w:rsid w:val="00820F32"/>
    <w:rsid w:val="0082274D"/>
    <w:rsid w:val="0082324F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323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3928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68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1DB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3E57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D787B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2D3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44B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A1F"/>
    <w:rsid w:val="00BB25F5"/>
    <w:rsid w:val="00BB2683"/>
    <w:rsid w:val="00BB2C7D"/>
    <w:rsid w:val="00BB386F"/>
    <w:rsid w:val="00BB4B4B"/>
    <w:rsid w:val="00BB4E9A"/>
    <w:rsid w:val="00BB58FC"/>
    <w:rsid w:val="00BB6230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6F71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77F56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C81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07A9E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1A4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307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07C1FC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2024-05-09T22:30:00Z</cp:lastPrinted>
  <dcterms:created xsi:type="dcterms:W3CDTF">2024-05-21T17:44:00Z</dcterms:created>
  <dcterms:modified xsi:type="dcterms:W3CDTF">2024-05-21T17:44:00Z</dcterms:modified>
</cp:coreProperties>
</file>