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C64B46" w:rsidRDefault="00C64B46" w:rsidP="00C64B46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NACIF PRODUCCIONES, S.A. DE C.V.</w:t>
      </w:r>
    </w:p>
    <w:p w:rsidR="00C64B46" w:rsidRDefault="00C64B46" w:rsidP="00C64B46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C64B46" w:rsidRDefault="00C64B46" w:rsidP="00C64B46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C64B46" w:rsidRDefault="00C64B46" w:rsidP="00C64B46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C64B46" w:rsidP="00C64B46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 w:rsidRPr="003A6B77"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8824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 xml:space="preserve"> Servicio de Organización de Eventos</w:t>
      </w:r>
      <w:r w:rsidR="00F12F4D">
        <w:rPr>
          <w:rFonts w:ascii="Times New Roman" w:hAnsi="Times New Roman"/>
          <w:b/>
          <w:sz w:val="28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dentro del padrón de proveedores de la Universidad Autónoma de Nuevo León, con una vigencia hasta el mes de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Abril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267C63">
        <w:rPr>
          <w:rFonts w:ascii="Times New Roman" w:hAnsi="Times New Roman"/>
          <w:b/>
          <w:szCs w:val="24"/>
        </w:rPr>
        <w:t>moral</w:t>
      </w:r>
      <w:r w:rsidR="00267C63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9A542C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AF14BA" w:rsidRDefault="00AF14BA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A93AFF" w:rsidRPr="003C67B3" w:rsidRDefault="00A93AFF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50679A">
        <w:rPr>
          <w:rFonts w:ascii="Times New Roman" w:hAnsi="Times New Roman"/>
          <w:sz w:val="24"/>
          <w:szCs w:val="24"/>
        </w:rPr>
        <w:t>30</w:t>
      </w:r>
      <w:r w:rsidR="00ED5987">
        <w:rPr>
          <w:rFonts w:ascii="Times New Roman" w:hAnsi="Times New Roman"/>
          <w:sz w:val="24"/>
          <w:szCs w:val="24"/>
        </w:rPr>
        <w:t xml:space="preserve"> de abril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E22D22" w:rsidRDefault="00E22D22" w:rsidP="00E22D22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Lic. Perla A. Rocha Aguilar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E22D22" w:rsidRDefault="00E22D22" w:rsidP="00E22D22">
      <w:pPr>
        <w:rPr>
          <w:rFonts w:ascii="Times New Roman" w:hAnsi="Times New Roman"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Coordinadora Operativa de la Subdirección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  <w:r>
        <w:rPr>
          <w:rFonts w:ascii="Times New Roman" w:hAnsi="Times New Roman"/>
          <w:sz w:val="14"/>
          <w:szCs w:val="24"/>
          <w:lang w:val="es-MX"/>
        </w:rPr>
        <w:tab/>
      </w:r>
    </w:p>
    <w:p w:rsidR="00015FC5" w:rsidRPr="002764D9" w:rsidRDefault="00E22D22" w:rsidP="00E22D22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de Procesos Administrativos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2C9" w:rsidRDefault="00FF12C9">
      <w:r>
        <w:separator/>
      </w:r>
    </w:p>
  </w:endnote>
  <w:endnote w:type="continuationSeparator" w:id="0">
    <w:p w:rsidR="00FF12C9" w:rsidRDefault="00FF1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2C9" w:rsidRDefault="00FF12C9">
      <w:r>
        <w:separator/>
      </w:r>
    </w:p>
  </w:footnote>
  <w:footnote w:type="continuationSeparator" w:id="0">
    <w:p w:rsidR="00FF12C9" w:rsidRDefault="00FF1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1C33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684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DF2"/>
    <w:rsid w:val="00F115DD"/>
    <w:rsid w:val="00F11EA4"/>
    <w:rsid w:val="00F11FA2"/>
    <w:rsid w:val="00F121DB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2C9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48CDCCF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2</TotalTime>
  <Pages>1</Pages>
  <Words>291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4</cp:revision>
  <cp:lastPrinted>2024-04-24T17:03:00Z</cp:lastPrinted>
  <dcterms:created xsi:type="dcterms:W3CDTF">2024-05-06T17:47:00Z</dcterms:created>
  <dcterms:modified xsi:type="dcterms:W3CDTF">2024-05-06T17:48:00Z</dcterms:modified>
</cp:coreProperties>
</file>