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30BA7" w:rsidRDefault="00E30BA7" w:rsidP="00E30B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ESCAMILLA GUTIERREZ ZENON MARGARITO</w:t>
      </w:r>
    </w:p>
    <w:p w:rsidR="00E30BA7" w:rsidRDefault="00E30BA7" w:rsidP="00E30B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30BA7" w:rsidRDefault="00E30BA7" w:rsidP="00E30BA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30BA7" w:rsidRDefault="00E30BA7" w:rsidP="00E30BA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30BA7" w:rsidP="00E30BA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8835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776FB">
        <w:rPr>
          <w:rFonts w:ascii="Times New Roman" w:hAnsi="Times New Roman"/>
          <w:b/>
          <w:szCs w:val="24"/>
        </w:rPr>
        <w:t>física</w:t>
      </w:r>
      <w:r w:rsidR="009776F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776FB">
        <w:rPr>
          <w:rFonts w:ascii="Times New Roman" w:hAnsi="Times New Roman"/>
          <w:b/>
          <w:szCs w:val="24"/>
        </w:rPr>
        <w:t>física</w:t>
      </w:r>
      <w:r w:rsidR="009776F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0865">
        <w:rPr>
          <w:rFonts w:ascii="Times New Roman" w:hAnsi="Times New Roman"/>
          <w:sz w:val="24"/>
          <w:szCs w:val="24"/>
        </w:rPr>
        <w:t>26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0F" w:rsidRDefault="00AA030F">
      <w:r>
        <w:separator/>
      </w:r>
    </w:p>
  </w:endnote>
  <w:endnote w:type="continuationSeparator" w:id="0">
    <w:p w:rsidR="00AA030F" w:rsidRDefault="00AA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0F" w:rsidRDefault="00AA030F">
      <w:r>
        <w:separator/>
      </w:r>
    </w:p>
  </w:footnote>
  <w:footnote w:type="continuationSeparator" w:id="0">
    <w:p w:rsidR="00AA030F" w:rsidRDefault="00AA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2D0B48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2024-02-26T16:11:00Z</dcterms:created>
  <dcterms:modified xsi:type="dcterms:W3CDTF">2024-02-26T16:11:00Z</dcterms:modified>
</cp:coreProperties>
</file>