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935C4" w:rsidRDefault="00E935C4" w:rsidP="00E935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GARZA CORTEZ MARIA EUGENIA</w:t>
      </w:r>
    </w:p>
    <w:p w:rsidR="00E935C4" w:rsidRDefault="00E935C4" w:rsidP="00E935C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935C4" w:rsidRDefault="00E935C4" w:rsidP="00E935C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935C4" w:rsidRDefault="00E935C4" w:rsidP="00E935C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E935C4" w:rsidP="00E935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8902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Servicios de Alimentación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935C4">
        <w:rPr>
          <w:rFonts w:ascii="Times New Roman" w:hAnsi="Times New Roman"/>
          <w:b/>
          <w:szCs w:val="24"/>
        </w:rPr>
        <w:t>física</w:t>
      </w:r>
      <w:r w:rsidR="00E935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35C4">
        <w:rPr>
          <w:rFonts w:ascii="Times New Roman" w:hAnsi="Times New Roman"/>
          <w:b/>
          <w:szCs w:val="24"/>
        </w:rPr>
        <w:t>física</w:t>
      </w:r>
      <w:r w:rsidR="00E935C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94D20">
        <w:rPr>
          <w:rFonts w:ascii="Times New Roman" w:hAnsi="Times New Roman"/>
          <w:sz w:val="24"/>
          <w:szCs w:val="24"/>
        </w:rPr>
        <w:t>15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97" w:rsidRDefault="00037A97">
      <w:r>
        <w:separator/>
      </w:r>
    </w:p>
  </w:endnote>
  <w:endnote w:type="continuationSeparator" w:id="0">
    <w:p w:rsidR="00037A97" w:rsidRDefault="0003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97" w:rsidRDefault="00037A97">
      <w:r>
        <w:separator/>
      </w:r>
    </w:p>
  </w:footnote>
  <w:footnote w:type="continuationSeparator" w:id="0">
    <w:p w:rsidR="00037A97" w:rsidRDefault="0003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C06A97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2024-11-15T21:36:00Z</dcterms:created>
  <dcterms:modified xsi:type="dcterms:W3CDTF">2024-11-15T21:36:00Z</dcterms:modified>
</cp:coreProperties>
</file>