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E45C7" w:rsidRDefault="00EE45C7" w:rsidP="00EE45C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CARREÑO ABASCAL OCTAVIO ADONAI</w:t>
      </w:r>
    </w:p>
    <w:p w:rsidR="00EE45C7" w:rsidRDefault="00EE45C7" w:rsidP="00EE45C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E45C7" w:rsidRDefault="00EE45C7" w:rsidP="00EE45C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E45C7" w:rsidRDefault="00EE45C7" w:rsidP="00EE45C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EE45C7" w:rsidP="00EE45C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8910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Elaboración y Distribución de Bebidas Naturales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92499D" w:rsidRPr="0092499D">
        <w:rPr>
          <w:rFonts w:ascii="Times New Roman" w:hAnsi="Times New Roman"/>
          <w:b/>
          <w:szCs w:val="24"/>
        </w:rPr>
        <w:t xml:space="preserve">persona </w:t>
      </w:r>
      <w:r w:rsidR="00EE45C7">
        <w:rPr>
          <w:rFonts w:ascii="Times New Roman" w:hAnsi="Times New Roman"/>
          <w:b/>
          <w:szCs w:val="24"/>
        </w:rPr>
        <w:t>física</w:t>
      </w:r>
      <w:r w:rsidR="00EE45C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2499D" w:rsidRPr="0092499D">
        <w:rPr>
          <w:rFonts w:ascii="Times New Roman" w:hAnsi="Times New Roman"/>
          <w:b/>
          <w:szCs w:val="24"/>
        </w:rPr>
        <w:t xml:space="preserve">persona </w:t>
      </w:r>
      <w:r w:rsidR="00EE45C7">
        <w:rPr>
          <w:rFonts w:ascii="Times New Roman" w:hAnsi="Times New Roman"/>
          <w:b/>
          <w:szCs w:val="24"/>
        </w:rPr>
        <w:t>física</w:t>
      </w:r>
      <w:r w:rsidR="00EE45C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E45C7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C" w:rsidRDefault="002B2BFC">
      <w:r>
        <w:separator/>
      </w:r>
    </w:p>
  </w:endnote>
  <w:endnote w:type="continuationSeparator" w:id="0">
    <w:p w:rsidR="002B2BFC" w:rsidRDefault="002B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C" w:rsidRDefault="002B2BFC">
      <w:r>
        <w:separator/>
      </w:r>
    </w:p>
  </w:footnote>
  <w:footnote w:type="continuationSeparator" w:id="0">
    <w:p w:rsidR="002B2BFC" w:rsidRDefault="002B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436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2BFC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64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99D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0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5C7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7879D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2024-01-18T16:14:00Z</dcterms:created>
  <dcterms:modified xsi:type="dcterms:W3CDTF">2024-01-18T16:14:00Z</dcterms:modified>
</cp:coreProperties>
</file>