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923C0" w:rsidRDefault="00F923C0" w:rsidP="00F923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SERVICIOS Y SUMINISTROS ORGU, S.A. DE C.V.   </w:t>
      </w:r>
    </w:p>
    <w:p w:rsidR="00F923C0" w:rsidRDefault="00F923C0" w:rsidP="00F923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923C0" w:rsidRDefault="00F923C0" w:rsidP="00F923C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923C0" w:rsidRDefault="00F923C0" w:rsidP="00F923C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923C0" w:rsidP="00F923C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8925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Servicios de Limpieza</w:t>
      </w:r>
      <w:r w:rsidR="001B7E4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DB" w:rsidRDefault="00B16FDB">
      <w:r>
        <w:separator/>
      </w:r>
    </w:p>
  </w:endnote>
  <w:endnote w:type="continuationSeparator" w:id="0">
    <w:p w:rsidR="00B16FDB" w:rsidRDefault="00B1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DB" w:rsidRDefault="00B16FDB">
      <w:r>
        <w:separator/>
      </w:r>
    </w:p>
  </w:footnote>
  <w:footnote w:type="continuationSeparator" w:id="0">
    <w:p w:rsidR="00B16FDB" w:rsidRDefault="00B1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42473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2024-03-06T16:46:00Z</dcterms:created>
  <dcterms:modified xsi:type="dcterms:W3CDTF">2024-03-06T16:46:00Z</dcterms:modified>
</cp:coreProperties>
</file>