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6561A" w:rsidRDefault="0006561A" w:rsidP="0006561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MG MARKETING Y EVENTOS, S.A. DE C.V.</w:t>
      </w:r>
    </w:p>
    <w:p w:rsidR="0006561A" w:rsidRDefault="0006561A" w:rsidP="0006561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6561A" w:rsidRDefault="0006561A" w:rsidP="0006561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6561A" w:rsidRDefault="0006561A" w:rsidP="0006561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6561A" w:rsidP="0006561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8972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52311">
        <w:rPr>
          <w:rFonts w:ascii="Times New Roman" w:hAnsi="Times New Roman"/>
          <w:sz w:val="24"/>
          <w:szCs w:val="24"/>
        </w:rPr>
        <w:t>28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08" w:rsidRDefault="00621708">
      <w:r>
        <w:separator/>
      </w:r>
    </w:p>
  </w:endnote>
  <w:endnote w:type="continuationSeparator" w:id="0">
    <w:p w:rsidR="00621708" w:rsidRDefault="0062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08" w:rsidRDefault="00621708">
      <w:r>
        <w:separator/>
      </w:r>
    </w:p>
  </w:footnote>
  <w:footnote w:type="continuationSeparator" w:id="0">
    <w:p w:rsidR="00621708" w:rsidRDefault="0062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61A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08B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08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2FF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06A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D82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752D9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2024-02-28T17:09:00Z</dcterms:created>
  <dcterms:modified xsi:type="dcterms:W3CDTF">2024-02-28T17:09:00Z</dcterms:modified>
</cp:coreProperties>
</file>