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81FAF" w:rsidRDefault="00081FAF" w:rsidP="00081FA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A3 SERVICIOS DE TECNOLOGIA, S.A. DE C.V.</w:t>
      </w:r>
    </w:p>
    <w:p w:rsidR="00081FAF" w:rsidRDefault="00081FAF" w:rsidP="00081FA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81FAF" w:rsidRDefault="00081FAF" w:rsidP="00081FA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81FAF" w:rsidRDefault="00081FAF" w:rsidP="00081FA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81FAF" w:rsidP="00081FA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9026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Consultoría en Tecnologías de la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6171">
        <w:rPr>
          <w:rFonts w:ascii="Times New Roman" w:hAnsi="Times New Roman"/>
          <w:b/>
          <w:szCs w:val="24"/>
        </w:rPr>
        <w:t>moral</w:t>
      </w:r>
      <w:r w:rsidR="005761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6171">
        <w:rPr>
          <w:rFonts w:ascii="Times New Roman" w:hAnsi="Times New Roman"/>
          <w:b/>
          <w:szCs w:val="24"/>
        </w:rPr>
        <w:t>moral</w:t>
      </w:r>
      <w:r w:rsidR="0057617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27EB6" w:rsidRPr="003C67B3" w:rsidRDefault="00A27EB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5B" w:rsidRDefault="00050A5B">
      <w:r>
        <w:separator/>
      </w:r>
    </w:p>
  </w:endnote>
  <w:endnote w:type="continuationSeparator" w:id="0">
    <w:p w:rsidR="00050A5B" w:rsidRDefault="0005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5B" w:rsidRDefault="00050A5B">
      <w:r>
        <w:separator/>
      </w:r>
    </w:p>
  </w:footnote>
  <w:footnote w:type="continuationSeparator" w:id="0">
    <w:p w:rsidR="00050A5B" w:rsidRDefault="0005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0A5B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1FAF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AED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6670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07F67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171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E9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D17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EC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7EB6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83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93E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E875CF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2024-05-23T21:10:00Z</dcterms:created>
  <dcterms:modified xsi:type="dcterms:W3CDTF">2024-05-23T21:10:00Z</dcterms:modified>
</cp:coreProperties>
</file>