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B418C" w:rsidRDefault="00EB418C" w:rsidP="00EB41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TRANSP-PROYECTOS Y EDIFICACIONES YADITH, S.A. DE C.V.</w:t>
      </w:r>
    </w:p>
    <w:p w:rsidR="00EB418C" w:rsidRDefault="00EB418C" w:rsidP="00EB41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B418C" w:rsidRDefault="00EB418C" w:rsidP="00EB418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418C" w:rsidRDefault="00EB418C" w:rsidP="00EB418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B418C" w:rsidP="00EB418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9078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418C">
        <w:rPr>
          <w:rFonts w:ascii="Times New Roman" w:hAnsi="Times New Roman"/>
          <w:b/>
          <w:szCs w:val="24"/>
        </w:rPr>
        <w:t>moral</w:t>
      </w:r>
      <w:r w:rsidR="00EB41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418C">
        <w:rPr>
          <w:rFonts w:ascii="Times New Roman" w:hAnsi="Times New Roman"/>
          <w:b/>
          <w:szCs w:val="24"/>
        </w:rPr>
        <w:t>moral</w:t>
      </w:r>
      <w:r w:rsidR="00EB41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F3" w:rsidRDefault="000C22F3">
      <w:r>
        <w:separator/>
      </w:r>
    </w:p>
  </w:endnote>
  <w:endnote w:type="continuationSeparator" w:id="0">
    <w:p w:rsidR="000C22F3" w:rsidRDefault="000C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F3" w:rsidRDefault="000C22F3">
      <w:r>
        <w:separator/>
      </w:r>
    </w:p>
  </w:footnote>
  <w:footnote w:type="continuationSeparator" w:id="0">
    <w:p w:rsidR="000C22F3" w:rsidRDefault="000C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04144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2024-03-05T16:24:00Z</dcterms:created>
  <dcterms:modified xsi:type="dcterms:W3CDTF">2024-03-05T16:24:00Z</dcterms:modified>
</cp:coreProperties>
</file>