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A259B" w:rsidRDefault="00BA259B" w:rsidP="00BA259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LA COSTA REGIA, S.A. DE C.V. </w:t>
      </w:r>
    </w:p>
    <w:p w:rsidR="00BA259B" w:rsidRDefault="00BA259B" w:rsidP="00BA259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A259B" w:rsidRDefault="00BA259B" w:rsidP="00BA259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A259B" w:rsidRDefault="00BA259B" w:rsidP="00BA259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A259B" w:rsidP="00BA25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9081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Alimentos </w:t>
      </w:r>
      <w:r w:rsidR="0023036A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3036A">
        <w:rPr>
          <w:rFonts w:ascii="Times New Roman" w:hAnsi="Times New Roman"/>
          <w:b/>
          <w:szCs w:val="24"/>
        </w:rPr>
        <w:t>moral</w:t>
      </w:r>
      <w:r w:rsidR="002303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BA259B">
        <w:rPr>
          <w:rFonts w:ascii="Times New Roman" w:hAnsi="Times New Roman"/>
          <w:b/>
          <w:bCs/>
          <w:sz w:val="28"/>
          <w:szCs w:val="28"/>
        </w:rPr>
        <w:t>Noviembre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3036A">
        <w:rPr>
          <w:rFonts w:ascii="Times New Roman" w:hAnsi="Times New Roman"/>
          <w:b/>
          <w:szCs w:val="24"/>
        </w:rPr>
        <w:t>moral</w:t>
      </w:r>
      <w:r w:rsidR="0023036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E4" w:rsidRDefault="00A670E4">
      <w:r>
        <w:separator/>
      </w:r>
    </w:p>
  </w:endnote>
  <w:endnote w:type="continuationSeparator" w:id="0">
    <w:p w:rsidR="00A670E4" w:rsidRDefault="00A6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E4" w:rsidRDefault="00A670E4">
      <w:r>
        <w:separator/>
      </w:r>
    </w:p>
  </w:footnote>
  <w:footnote w:type="continuationSeparator" w:id="0">
    <w:p w:rsidR="00A670E4" w:rsidRDefault="00A6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6A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92F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F67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228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4E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1E4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35CD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3E4E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6481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670E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23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59B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62C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DE4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15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61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03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E0D06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2024-11-25T17:34:00Z</dcterms:created>
  <dcterms:modified xsi:type="dcterms:W3CDTF">2024-11-25T17:34:00Z</dcterms:modified>
</cp:coreProperties>
</file>