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F15F4" w:rsidRDefault="007F15F4" w:rsidP="007F15F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ENDOSISTEMAS MEDICOS E INNOVACION, S.A. DE C.V. </w:t>
      </w:r>
    </w:p>
    <w:p w:rsidR="007F15F4" w:rsidRDefault="007F15F4" w:rsidP="007F15F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7F15F4" w:rsidRDefault="007F15F4" w:rsidP="007F15F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F15F4" w:rsidRDefault="007F15F4" w:rsidP="007F15F4">
      <w:pPr>
        <w:jc w:val="both"/>
        <w:rPr>
          <w:rFonts w:ascii="Times New Roman" w:hAnsi="Times New Roman"/>
          <w:szCs w:val="24"/>
          <w:lang w:val="es-MX"/>
        </w:rPr>
      </w:pPr>
    </w:p>
    <w:p w:rsidR="005715AA" w:rsidRDefault="007F15F4" w:rsidP="005715A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9154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Equipo Médico, Accesorios y Suministros</w:t>
      </w:r>
      <w:r w:rsidR="003541AD">
        <w:rPr>
          <w:rFonts w:ascii="Times New Roman" w:hAnsi="Times New Roman"/>
          <w:b/>
          <w:sz w:val="28"/>
          <w:szCs w:val="24"/>
        </w:rPr>
        <w:t xml:space="preserve"> </w:t>
      </w:r>
      <w:r w:rsidR="005715AA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5715AA" w:rsidRDefault="005715AA" w:rsidP="005715AA">
      <w:pPr>
        <w:jc w:val="both"/>
        <w:rPr>
          <w:rFonts w:ascii="Times New Roman" w:hAnsi="Times New Roman"/>
          <w:szCs w:val="24"/>
        </w:rPr>
      </w:pPr>
    </w:p>
    <w:p w:rsidR="005715AA" w:rsidRDefault="005715AA" w:rsidP="005715A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5715AA" w:rsidRDefault="005715AA" w:rsidP="005715AA">
      <w:pPr>
        <w:jc w:val="both"/>
        <w:rPr>
          <w:rFonts w:ascii="Times New Roman" w:hAnsi="Times New Roman"/>
          <w:szCs w:val="24"/>
        </w:rPr>
      </w:pPr>
    </w:p>
    <w:p w:rsidR="005715AA" w:rsidRDefault="005715AA" w:rsidP="005715A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estará sujeta a lo establecido en la Normatividad de nuestra Institución.</w:t>
      </w:r>
    </w:p>
    <w:p w:rsidR="005715AA" w:rsidRDefault="005715AA" w:rsidP="005715AA">
      <w:pPr>
        <w:jc w:val="both"/>
        <w:rPr>
          <w:rFonts w:ascii="Times New Roman" w:hAnsi="Times New Roman"/>
          <w:szCs w:val="24"/>
        </w:rPr>
      </w:pPr>
    </w:p>
    <w:p w:rsidR="00834854" w:rsidRDefault="005715AA" w:rsidP="005715A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bookmarkStart w:id="0" w:name="_GoBack"/>
      <w:bookmarkEnd w:id="0"/>
      <w:r w:rsidR="00303058" w:rsidRPr="00E41999">
        <w:rPr>
          <w:rFonts w:ascii="Times New Roman" w:hAnsi="Times New Roman"/>
          <w:szCs w:val="24"/>
        </w:rPr>
        <w:t>.</w:t>
      </w:r>
    </w:p>
    <w:p w:rsidR="003541AD" w:rsidRPr="003C67B3" w:rsidRDefault="003541A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E46A8">
        <w:rPr>
          <w:rFonts w:ascii="Times New Roman" w:hAnsi="Times New Roman"/>
          <w:sz w:val="24"/>
          <w:szCs w:val="24"/>
        </w:rPr>
        <w:t>24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CDB" w:rsidRDefault="00AA0CDB">
      <w:r>
        <w:separator/>
      </w:r>
    </w:p>
  </w:endnote>
  <w:endnote w:type="continuationSeparator" w:id="0">
    <w:p w:rsidR="00AA0CDB" w:rsidRDefault="00AA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CDB" w:rsidRDefault="00AA0CDB">
      <w:r>
        <w:separator/>
      </w:r>
    </w:p>
  </w:footnote>
  <w:footnote w:type="continuationSeparator" w:id="0">
    <w:p w:rsidR="00AA0CDB" w:rsidRDefault="00AA0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24B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41AD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18A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1CD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5DF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3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5AA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6A8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6FA4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5F4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83A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0CDB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3F3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E7E84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2024-10-24T16:34:00Z</cp:lastPrinted>
  <dcterms:created xsi:type="dcterms:W3CDTF">2024-10-25T17:16:00Z</dcterms:created>
  <dcterms:modified xsi:type="dcterms:W3CDTF">2024-10-29T19:12:00Z</dcterms:modified>
</cp:coreProperties>
</file>