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953879" w:rsidRDefault="00953879" w:rsidP="0095387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CONTRERAS ELIZONDO MARIA EUGENIA </w:t>
      </w:r>
    </w:p>
    <w:p w:rsidR="00953879" w:rsidRDefault="00953879" w:rsidP="0095387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953879" w:rsidRDefault="00953879" w:rsidP="0095387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53879" w:rsidRDefault="00953879" w:rsidP="00953879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953879" w:rsidP="0095387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9158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Difusión de Tecnologías de Información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31433B" w:rsidRPr="0031433B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53879">
        <w:rPr>
          <w:rFonts w:ascii="Times New Roman" w:hAnsi="Times New Roman"/>
          <w:b/>
          <w:szCs w:val="24"/>
        </w:rPr>
        <w:t>física</w:t>
      </w:r>
      <w:r w:rsidR="0095387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53879">
        <w:rPr>
          <w:rFonts w:ascii="Times New Roman" w:hAnsi="Times New Roman"/>
          <w:b/>
          <w:szCs w:val="24"/>
        </w:rPr>
        <w:t>física</w:t>
      </w:r>
      <w:r w:rsidR="00953879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741C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741C6" w:rsidRDefault="008741C6" w:rsidP="00303058">
      <w:pPr>
        <w:rPr>
          <w:rFonts w:ascii="Times New Roman" w:hAnsi="Times New Roman"/>
          <w:szCs w:val="24"/>
        </w:rPr>
      </w:pPr>
    </w:p>
    <w:p w:rsidR="0031433B" w:rsidRPr="003C67B3" w:rsidRDefault="0031433B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C6FAA">
        <w:rPr>
          <w:rFonts w:ascii="Times New Roman" w:hAnsi="Times New Roman"/>
          <w:sz w:val="24"/>
          <w:szCs w:val="24"/>
        </w:rPr>
        <w:t>16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5DE" w:rsidRDefault="00D115DE">
      <w:r>
        <w:separator/>
      </w:r>
    </w:p>
  </w:endnote>
  <w:endnote w:type="continuationSeparator" w:id="0">
    <w:p w:rsidR="00D115DE" w:rsidRDefault="00D1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5DE" w:rsidRDefault="00D115DE">
      <w:r>
        <w:separator/>
      </w:r>
    </w:p>
  </w:footnote>
  <w:footnote w:type="continuationSeparator" w:id="0">
    <w:p w:rsidR="00D115DE" w:rsidRDefault="00D11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2024-02-02T23:09:00Z</cp:lastPrinted>
  <dcterms:created xsi:type="dcterms:W3CDTF">2024-02-16T18:45:00Z</dcterms:created>
  <dcterms:modified xsi:type="dcterms:W3CDTF">2024-02-16T18:45:00Z</dcterms:modified>
</cp:coreProperties>
</file>