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66FBE" w:rsidRDefault="00866FBE" w:rsidP="00866F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NORMALIZACION Y CERTIFICACION NYCE, S.C.</w:t>
      </w:r>
    </w:p>
    <w:p w:rsidR="00866FBE" w:rsidRDefault="00866FBE" w:rsidP="00866F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66FBE" w:rsidRDefault="00866FBE" w:rsidP="00866F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66FBE" w:rsidRDefault="00866FBE" w:rsidP="00866FB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866FBE" w:rsidP="00866F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9223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Servicios de Normalización Y Certificación Electrónica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66FBE">
        <w:rPr>
          <w:rFonts w:ascii="Times New Roman" w:hAnsi="Times New Roman"/>
          <w:b/>
          <w:szCs w:val="24"/>
        </w:rPr>
        <w:t>moral</w:t>
      </w:r>
      <w:r w:rsidR="00866F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E1501">
        <w:rPr>
          <w:rFonts w:ascii="Times New Roman" w:hAnsi="Times New Roman"/>
          <w:sz w:val="24"/>
          <w:szCs w:val="24"/>
        </w:rPr>
        <w:t>30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34" w:rsidRDefault="00084234">
      <w:r>
        <w:separator/>
      </w:r>
    </w:p>
  </w:endnote>
  <w:endnote w:type="continuationSeparator" w:id="0">
    <w:p w:rsidR="00084234" w:rsidRDefault="0008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34" w:rsidRDefault="00084234">
      <w:r>
        <w:separator/>
      </w:r>
    </w:p>
  </w:footnote>
  <w:footnote w:type="continuationSeparator" w:id="0">
    <w:p w:rsidR="00084234" w:rsidRDefault="0008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A06F7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2024-01-30T17:14:00Z</dcterms:created>
  <dcterms:modified xsi:type="dcterms:W3CDTF">2024-01-30T17:14:00Z</dcterms:modified>
</cp:coreProperties>
</file>