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25D2B" w:rsidRDefault="00225D2B" w:rsidP="00225D2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LABORATORIO BIOMEDICO METROLOGICO, S.A. DE C.V.</w:t>
      </w:r>
    </w:p>
    <w:p w:rsidR="00225D2B" w:rsidRDefault="00225D2B" w:rsidP="00225D2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225D2B" w:rsidRDefault="00225D2B" w:rsidP="00225D2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25D2B" w:rsidRDefault="00225D2B" w:rsidP="00225D2B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225D2B" w:rsidP="00225D2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9230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7391C">
        <w:rPr>
          <w:rFonts w:ascii="Times New Roman" w:hAnsi="Times New Roman"/>
          <w:sz w:val="24"/>
          <w:szCs w:val="24"/>
        </w:rPr>
        <w:t>29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63" w:rsidRDefault="00AF1563">
      <w:r>
        <w:separator/>
      </w:r>
    </w:p>
  </w:endnote>
  <w:endnote w:type="continuationSeparator" w:id="0">
    <w:p w:rsidR="00AF1563" w:rsidRDefault="00AF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63" w:rsidRDefault="00AF1563">
      <w:r>
        <w:separator/>
      </w:r>
    </w:p>
  </w:footnote>
  <w:footnote w:type="continuationSeparator" w:id="0">
    <w:p w:rsidR="00AF1563" w:rsidRDefault="00AF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61A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D2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08B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08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391C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2FF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563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017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0BB"/>
    <w:rsid w:val="00C50647"/>
    <w:rsid w:val="00C50D6A"/>
    <w:rsid w:val="00C50DA5"/>
    <w:rsid w:val="00C515AC"/>
    <w:rsid w:val="00C51BA2"/>
    <w:rsid w:val="00C51D4A"/>
    <w:rsid w:val="00C52311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06A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D82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5C55DE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2024-02-29T15:56:00Z</dcterms:created>
  <dcterms:modified xsi:type="dcterms:W3CDTF">2024-02-29T15:56:00Z</dcterms:modified>
</cp:coreProperties>
</file>