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F7274" w:rsidRDefault="004F7274" w:rsidP="004F727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MEDICAL INSTRUMENTS MONTERREY, S.A. DE C.V.</w:t>
      </w:r>
    </w:p>
    <w:p w:rsidR="004F7274" w:rsidRDefault="004F7274" w:rsidP="004F727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4F7274" w:rsidRDefault="004F7274" w:rsidP="004F727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F7274" w:rsidRDefault="004F7274" w:rsidP="004F7274">
      <w:pPr>
        <w:jc w:val="both"/>
        <w:rPr>
          <w:rFonts w:ascii="Times New Roman" w:hAnsi="Times New Roman"/>
          <w:szCs w:val="24"/>
          <w:lang w:val="es-MX"/>
        </w:rPr>
      </w:pPr>
    </w:p>
    <w:p w:rsidR="00D86843" w:rsidRDefault="004F7274" w:rsidP="00D8684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9231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b/>
          <w:sz w:val="28"/>
          <w:szCs w:val="28"/>
        </w:rPr>
        <w:t xml:space="preserve"> Equipo Médico, Accesorios y Suministros</w:t>
      </w:r>
      <w:r w:rsidR="009A542C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D86843">
        <w:rPr>
          <w:rFonts w:ascii="Times New Roman" w:hAnsi="Times New Roman"/>
          <w:szCs w:val="24"/>
        </w:rPr>
        <w:t>Control de los Recursos Financieros de nuestra Institución.</w:t>
      </w:r>
    </w:p>
    <w:p w:rsidR="00D86843" w:rsidRDefault="00D86843" w:rsidP="00D86843">
      <w:pPr>
        <w:jc w:val="both"/>
        <w:rPr>
          <w:rFonts w:ascii="Times New Roman" w:hAnsi="Times New Roman"/>
          <w:szCs w:val="24"/>
        </w:rPr>
      </w:pPr>
    </w:p>
    <w:p w:rsidR="00D86843" w:rsidRDefault="00D86843" w:rsidP="00D8684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</w:t>
      </w:r>
    </w:p>
    <w:p w:rsidR="00303058" w:rsidRPr="00E41999" w:rsidRDefault="00303058" w:rsidP="00D86843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67C63">
        <w:rPr>
          <w:rFonts w:ascii="Times New Roman" w:hAnsi="Times New Roman"/>
          <w:b/>
          <w:szCs w:val="24"/>
        </w:rPr>
        <w:t>moral</w:t>
      </w:r>
      <w:r w:rsidR="00267C6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6722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A542C" w:rsidRPr="003C67B3" w:rsidRDefault="009A542C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0679A">
        <w:rPr>
          <w:rFonts w:ascii="Times New Roman" w:hAnsi="Times New Roman"/>
          <w:sz w:val="24"/>
          <w:szCs w:val="24"/>
        </w:rPr>
        <w:t>30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E6" w:rsidRDefault="00CE73E6">
      <w:r>
        <w:separator/>
      </w:r>
    </w:p>
  </w:endnote>
  <w:endnote w:type="continuationSeparator" w:id="0">
    <w:p w:rsidR="00CE73E6" w:rsidRDefault="00CE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E6" w:rsidRDefault="00CE73E6">
      <w:r>
        <w:separator/>
      </w:r>
    </w:p>
  </w:footnote>
  <w:footnote w:type="continuationSeparator" w:id="0">
    <w:p w:rsidR="00CE73E6" w:rsidRDefault="00CE7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5D2C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6F17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3E6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6843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2024-04-24T17:03:00Z</cp:lastPrinted>
  <dcterms:created xsi:type="dcterms:W3CDTF">2024-04-30T19:15:00Z</dcterms:created>
  <dcterms:modified xsi:type="dcterms:W3CDTF">2024-05-02T21:33:00Z</dcterms:modified>
</cp:coreProperties>
</file>