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6E2B34" w:rsidRDefault="006E2B34" w:rsidP="006E2B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MACIAS CEPEDA JAIME</w:t>
      </w:r>
    </w:p>
    <w:p w:rsidR="006E2B34" w:rsidRDefault="006E2B34" w:rsidP="006E2B3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2B34" w:rsidRDefault="006E2B34" w:rsidP="006E2B3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2B34" w:rsidRDefault="006E2B34" w:rsidP="006E2B3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E2B34" w:rsidP="006E2B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9234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 de Alimentos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411C0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11C0">
        <w:rPr>
          <w:rFonts w:ascii="Times New Roman" w:hAnsi="Times New Roman"/>
          <w:sz w:val="24"/>
          <w:szCs w:val="24"/>
        </w:rPr>
        <w:t>20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FE" w:rsidRDefault="007A32FE">
      <w:r>
        <w:separator/>
      </w:r>
    </w:p>
  </w:endnote>
  <w:endnote w:type="continuationSeparator" w:id="0">
    <w:p w:rsidR="007A32FE" w:rsidRDefault="007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FE" w:rsidRDefault="007A32FE">
      <w:r>
        <w:separator/>
      </w:r>
    </w:p>
  </w:footnote>
  <w:footnote w:type="continuationSeparator" w:id="0">
    <w:p w:rsidR="007A32FE" w:rsidRDefault="007A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2024-12-20T17:36:00Z</dcterms:created>
  <dcterms:modified xsi:type="dcterms:W3CDTF">2024-12-20T17:36:00Z</dcterms:modified>
</cp:coreProperties>
</file>