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0730D" w:rsidRDefault="0030730D" w:rsidP="0030730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PINTURAS COVER, S.A. DE C.V.</w:t>
      </w:r>
    </w:p>
    <w:p w:rsidR="0030730D" w:rsidRDefault="0030730D" w:rsidP="0030730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0730D" w:rsidRDefault="0030730D" w:rsidP="0030730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0730D" w:rsidRDefault="0030730D" w:rsidP="0030730D">
      <w:pPr>
        <w:jc w:val="both"/>
        <w:rPr>
          <w:rFonts w:ascii="Times New Roman" w:hAnsi="Times New Roman"/>
          <w:szCs w:val="24"/>
          <w:lang w:val="es-MX"/>
        </w:rPr>
      </w:pPr>
    </w:p>
    <w:p w:rsidR="006A7D2D" w:rsidRDefault="0030730D" w:rsidP="006A7D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9241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 w:rsidR="006A7D2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6A7D2D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6A7D2D" w:rsidRDefault="006A7D2D" w:rsidP="006A7D2D">
      <w:pPr>
        <w:jc w:val="both"/>
        <w:rPr>
          <w:rFonts w:ascii="Times New Roman" w:hAnsi="Times New Roman"/>
          <w:szCs w:val="24"/>
        </w:rPr>
      </w:pPr>
    </w:p>
    <w:p w:rsidR="006A7D2D" w:rsidRDefault="006A7D2D" w:rsidP="006A7D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6A7D2D" w:rsidRDefault="006A7D2D" w:rsidP="006A7D2D">
      <w:pPr>
        <w:jc w:val="both"/>
        <w:rPr>
          <w:rFonts w:ascii="Times New Roman" w:hAnsi="Times New Roman"/>
          <w:szCs w:val="24"/>
        </w:rPr>
      </w:pPr>
    </w:p>
    <w:p w:rsidR="006A7D2D" w:rsidRDefault="006A7D2D" w:rsidP="006A7D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6A7D2D" w:rsidRDefault="006A7D2D" w:rsidP="006A7D2D">
      <w:pPr>
        <w:jc w:val="both"/>
        <w:rPr>
          <w:rFonts w:ascii="Times New Roman" w:hAnsi="Times New Roman"/>
          <w:szCs w:val="24"/>
        </w:rPr>
      </w:pPr>
    </w:p>
    <w:p w:rsidR="00430284" w:rsidRDefault="006A7D2D" w:rsidP="006A7D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30284" w:rsidRPr="003C67B3" w:rsidRDefault="0043028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5F8B">
        <w:rPr>
          <w:rFonts w:ascii="Times New Roman" w:hAnsi="Times New Roman"/>
          <w:sz w:val="24"/>
          <w:szCs w:val="24"/>
        </w:rPr>
        <w:t>18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D2" w:rsidRDefault="008167D2">
      <w:r>
        <w:separator/>
      </w:r>
    </w:p>
  </w:endnote>
  <w:endnote w:type="continuationSeparator" w:id="0">
    <w:p w:rsidR="008167D2" w:rsidRDefault="0081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D2" w:rsidRDefault="008167D2">
      <w:r>
        <w:separator/>
      </w:r>
    </w:p>
  </w:footnote>
  <w:footnote w:type="continuationSeparator" w:id="0">
    <w:p w:rsidR="008167D2" w:rsidRDefault="0081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C1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6C0"/>
    <w:rsid w:val="000E0E27"/>
    <w:rsid w:val="000E12AA"/>
    <w:rsid w:val="000E22C3"/>
    <w:rsid w:val="000E354B"/>
    <w:rsid w:val="000E36FA"/>
    <w:rsid w:val="000E3EB7"/>
    <w:rsid w:val="000E432D"/>
    <w:rsid w:val="000E4E61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5788E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A7A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398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902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19F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4F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0F0C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30D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A66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284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00B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55C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9A5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5F8B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6D9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581"/>
    <w:rsid w:val="006A5796"/>
    <w:rsid w:val="006A5D1A"/>
    <w:rsid w:val="006A683E"/>
    <w:rsid w:val="006A6A0F"/>
    <w:rsid w:val="006A7D2D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12F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7D2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D6E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7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8AE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1E36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6DB1A0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2024-10-09T18:09:00Z</cp:lastPrinted>
  <dcterms:created xsi:type="dcterms:W3CDTF">2024-10-21T15:51:00Z</dcterms:created>
  <dcterms:modified xsi:type="dcterms:W3CDTF">2024-10-29T18:19:00Z</dcterms:modified>
</cp:coreProperties>
</file>