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F1398" w:rsidRDefault="001F1398" w:rsidP="001F139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DISTRIBUCION ESPECIALIZADA DE MEDICAMENTOS, S.A. DE C.V.</w:t>
      </w:r>
    </w:p>
    <w:p w:rsidR="001F1398" w:rsidRDefault="001F1398" w:rsidP="001F139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F1398" w:rsidRDefault="001F1398" w:rsidP="001F139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F1398" w:rsidRDefault="001F1398" w:rsidP="001F1398">
      <w:pPr>
        <w:jc w:val="both"/>
        <w:rPr>
          <w:rFonts w:ascii="Times New Roman" w:hAnsi="Times New Roman"/>
          <w:szCs w:val="24"/>
          <w:lang w:val="es-MX"/>
        </w:rPr>
      </w:pPr>
    </w:p>
    <w:p w:rsidR="008E4833" w:rsidRDefault="001F1398" w:rsidP="008E48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9256 </w:t>
      </w:r>
      <w:r>
        <w:rPr>
          <w:rFonts w:ascii="Times New Roman" w:hAnsi="Times New Roman"/>
          <w:szCs w:val="24"/>
        </w:rPr>
        <w:t>con el giro:</w:t>
      </w:r>
      <w:r w:rsidR="000E4E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Medicamentos y Productos Farmacéuticos</w:t>
      </w:r>
      <w:r w:rsidR="002D0F0C">
        <w:rPr>
          <w:rFonts w:ascii="Times New Roman" w:hAnsi="Times New Roman"/>
          <w:b/>
          <w:sz w:val="28"/>
          <w:szCs w:val="28"/>
        </w:rPr>
        <w:t xml:space="preserve"> </w:t>
      </w:r>
      <w:r w:rsidR="008E4833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8E4833" w:rsidRDefault="008E4833" w:rsidP="008E4833">
      <w:pPr>
        <w:jc w:val="both"/>
        <w:rPr>
          <w:rFonts w:ascii="Times New Roman" w:hAnsi="Times New Roman"/>
          <w:szCs w:val="24"/>
        </w:rPr>
      </w:pPr>
    </w:p>
    <w:p w:rsidR="008E4833" w:rsidRDefault="008E4833" w:rsidP="008E48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8E4833" w:rsidRDefault="008E4833" w:rsidP="008E4833">
      <w:pPr>
        <w:jc w:val="both"/>
        <w:rPr>
          <w:rFonts w:ascii="Times New Roman" w:hAnsi="Times New Roman"/>
          <w:szCs w:val="24"/>
        </w:rPr>
      </w:pPr>
    </w:p>
    <w:p w:rsidR="008E4833" w:rsidRDefault="008E4833" w:rsidP="008E48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8E4833" w:rsidRDefault="008E4833" w:rsidP="008E4833">
      <w:pPr>
        <w:jc w:val="both"/>
        <w:rPr>
          <w:rFonts w:ascii="Times New Roman" w:hAnsi="Times New Roman"/>
          <w:szCs w:val="24"/>
        </w:rPr>
      </w:pPr>
    </w:p>
    <w:p w:rsidR="00896262" w:rsidRDefault="008E4833" w:rsidP="008E48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2D0F0C" w:rsidRPr="003C67B3" w:rsidRDefault="002D0F0C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5" w:rsidRDefault="006155C5">
      <w:r>
        <w:separator/>
      </w:r>
    </w:p>
  </w:endnote>
  <w:endnote w:type="continuationSeparator" w:id="0">
    <w:p w:rsidR="006155C5" w:rsidRDefault="0061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5" w:rsidRDefault="006155C5">
      <w:r>
        <w:separator/>
      </w:r>
    </w:p>
  </w:footnote>
  <w:footnote w:type="continuationSeparator" w:id="0">
    <w:p w:rsidR="006155C5" w:rsidRDefault="0061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5C5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87996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833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2FE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8</cp:revision>
  <cp:lastPrinted>2024-10-09T18:09:00Z</cp:lastPrinted>
  <dcterms:created xsi:type="dcterms:W3CDTF">2024-10-18T21:24:00Z</dcterms:created>
  <dcterms:modified xsi:type="dcterms:W3CDTF">2024-10-29T18:15:00Z</dcterms:modified>
</cp:coreProperties>
</file>