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55B22" w:rsidRDefault="00555B22" w:rsidP="00555B2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CANTU OSUNA IRASEMA</w:t>
      </w:r>
    </w:p>
    <w:p w:rsidR="00555B22" w:rsidRDefault="00555B22" w:rsidP="00555B2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55B22" w:rsidRDefault="00555B22" w:rsidP="00555B2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55B22" w:rsidRDefault="00555B22" w:rsidP="00555B22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555B22" w:rsidP="00555B2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9280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Confección de Uniformes, Playeras y Bordados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55B22">
        <w:rPr>
          <w:rFonts w:ascii="Times New Roman" w:hAnsi="Times New Roman"/>
          <w:b/>
          <w:szCs w:val="24"/>
        </w:rPr>
        <w:t>física</w:t>
      </w:r>
      <w:r w:rsidR="00555B2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55B22">
        <w:rPr>
          <w:rFonts w:ascii="Times New Roman" w:hAnsi="Times New Roman"/>
          <w:b/>
          <w:szCs w:val="24"/>
        </w:rPr>
        <w:t>física</w:t>
      </w:r>
      <w:r w:rsidR="00555B2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C716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422E0" w:rsidRPr="003C67B3" w:rsidRDefault="00A422E0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73B85">
        <w:rPr>
          <w:rFonts w:ascii="Times New Roman" w:hAnsi="Times New Roman"/>
          <w:sz w:val="24"/>
          <w:szCs w:val="24"/>
        </w:rPr>
        <w:t>10</w:t>
      </w:r>
      <w:r w:rsidR="00041791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4A7" w:rsidRDefault="003214A7">
      <w:r>
        <w:separator/>
      </w:r>
    </w:p>
  </w:endnote>
  <w:endnote w:type="continuationSeparator" w:id="0">
    <w:p w:rsidR="003214A7" w:rsidRDefault="0032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4A7" w:rsidRDefault="003214A7">
      <w:r>
        <w:separator/>
      </w:r>
    </w:p>
  </w:footnote>
  <w:footnote w:type="continuationSeparator" w:id="0">
    <w:p w:rsidR="003214A7" w:rsidRDefault="0032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2DA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225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2F20"/>
    <w:rsid w:val="001731F2"/>
    <w:rsid w:val="0017377A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F18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16D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0E1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9F6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005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71F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4A7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086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499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AB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44E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EE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5B22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1BF4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4F46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4C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231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520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3B85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637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401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658C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AFE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83E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2E0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380C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D26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E65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A7A5E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CB9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A3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6B0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3EE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1DD3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8B1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090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EFF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8E5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7B9742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2024-07-10T15:28:00Z</dcterms:created>
  <dcterms:modified xsi:type="dcterms:W3CDTF">2024-07-10T15:28:00Z</dcterms:modified>
</cp:coreProperties>
</file>