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6A2ECC" w:rsidRDefault="006A2ECC" w:rsidP="006A2EC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MEDIKAL-MUNERIS, S.A. DE C.V.    </w:t>
      </w:r>
    </w:p>
    <w:p w:rsidR="006A2ECC" w:rsidRDefault="006A2ECC" w:rsidP="006A2EC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6A2ECC" w:rsidRDefault="006A2ECC" w:rsidP="006A2EC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6A2ECC" w:rsidRDefault="006A2ECC" w:rsidP="006A2EC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6A2ECC" w:rsidP="006A2EC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9295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M</w:t>
      </w:r>
      <w:r>
        <w:rPr>
          <w:rFonts w:ascii="Times New Roman" w:hAnsi="Times New Roman"/>
          <w:b/>
          <w:sz w:val="28"/>
          <w:szCs w:val="28"/>
        </w:rPr>
        <w:t xml:space="preserve">édico, Accesorios y Suministros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FC519E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  <w:bookmarkStart w:id="0" w:name="_GoBack"/>
      <w:bookmarkEnd w:id="0"/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4332E3">
        <w:rPr>
          <w:rFonts w:ascii="Times New Roman" w:hAnsi="Times New Roman"/>
          <w:b/>
          <w:szCs w:val="24"/>
        </w:rPr>
        <w:t>moral</w:t>
      </w:r>
      <w:r w:rsidR="004332E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F04A2">
        <w:rPr>
          <w:rFonts w:ascii="Times New Roman" w:hAnsi="Times New Roman"/>
          <w:sz w:val="24"/>
          <w:szCs w:val="24"/>
        </w:rPr>
        <w:t>29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1E" w:rsidRDefault="00B8301E">
      <w:r>
        <w:separator/>
      </w:r>
    </w:p>
  </w:endnote>
  <w:endnote w:type="continuationSeparator" w:id="0">
    <w:p w:rsidR="00B8301E" w:rsidRDefault="00B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1E" w:rsidRDefault="00B8301E">
      <w:r>
        <w:separator/>
      </w:r>
    </w:p>
  </w:footnote>
  <w:footnote w:type="continuationSeparator" w:id="0">
    <w:p w:rsidR="00B8301E" w:rsidRDefault="00B83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C0C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A53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4E90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263A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2ECC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4A2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08AC"/>
    <w:rsid w:val="007315FD"/>
    <w:rsid w:val="007323BC"/>
    <w:rsid w:val="007328E9"/>
    <w:rsid w:val="00732E92"/>
    <w:rsid w:val="0073300B"/>
    <w:rsid w:val="00733269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37E08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1AD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D75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301E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0214D199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2025-01-29T19:19:00Z</dcterms:created>
  <dcterms:modified xsi:type="dcterms:W3CDTF">2025-01-29T19:19:00Z</dcterms:modified>
</cp:coreProperties>
</file>