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FB7CC1" w:rsidRDefault="00FB7CC1" w:rsidP="00FB7CC1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VISORA MEDICA, S.A. DE C.V.</w:t>
      </w:r>
    </w:p>
    <w:p w:rsidR="00FB7CC1" w:rsidRDefault="00FB7CC1" w:rsidP="00FB7CC1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FB7CC1" w:rsidRDefault="00FB7CC1" w:rsidP="00FB7CC1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FB7CC1" w:rsidRDefault="00FB7CC1" w:rsidP="00FB7CC1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FB7CC1" w:rsidP="00FB7CC1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9306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 xml:space="preserve">Equipo Médico, Accesorios y Suministros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2D7038">
        <w:rPr>
          <w:rFonts w:ascii="Times New Roman" w:hAnsi="Times New Roman"/>
          <w:b/>
          <w:szCs w:val="24"/>
        </w:rPr>
        <w:t>moral</w:t>
      </w:r>
      <w:r w:rsidR="002D703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2D7038">
        <w:rPr>
          <w:rFonts w:ascii="Times New Roman" w:hAnsi="Times New Roman"/>
          <w:b/>
          <w:bCs/>
          <w:sz w:val="28"/>
          <w:szCs w:val="28"/>
        </w:rPr>
        <w:t>Marzo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2D7038">
        <w:rPr>
          <w:rFonts w:ascii="Times New Roman" w:hAnsi="Times New Roman"/>
          <w:b/>
          <w:szCs w:val="24"/>
        </w:rPr>
        <w:t>moral</w:t>
      </w:r>
      <w:r w:rsidR="002D703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63184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2D7038" w:rsidRPr="003C67B3" w:rsidRDefault="002D7038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2D7038">
        <w:rPr>
          <w:rFonts w:ascii="Times New Roman" w:hAnsi="Times New Roman"/>
          <w:sz w:val="24"/>
          <w:szCs w:val="24"/>
        </w:rPr>
        <w:t>22 de marzo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127EA4" w:rsidRDefault="00127EA4" w:rsidP="00127EA4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127EA4" w:rsidRDefault="00127EA4" w:rsidP="00127EA4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127EA4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  <w:bookmarkStart w:id="0" w:name="_GoBack"/>
      <w:bookmarkEnd w:id="0"/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986" w:rsidRDefault="00FC4986">
      <w:r>
        <w:separator/>
      </w:r>
    </w:p>
  </w:endnote>
  <w:endnote w:type="continuationSeparator" w:id="0">
    <w:p w:rsidR="00FC4986" w:rsidRDefault="00FC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986" w:rsidRDefault="00FC4986">
      <w:r>
        <w:separator/>
      </w:r>
    </w:p>
  </w:footnote>
  <w:footnote w:type="continuationSeparator" w:id="0">
    <w:p w:rsidR="00FC4986" w:rsidRDefault="00FC4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27EA4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4986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4D37A08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3</cp:revision>
  <cp:lastPrinted>2024-02-21T22:17:00Z</cp:lastPrinted>
  <dcterms:created xsi:type="dcterms:W3CDTF">2024-04-16T22:06:00Z</dcterms:created>
  <dcterms:modified xsi:type="dcterms:W3CDTF">2024-04-19T17:54:00Z</dcterms:modified>
</cp:coreProperties>
</file>