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GENERICOS INYECTABLES DE GUADALAJARA, S.A. DE C.V.</w:t>
      </w:r>
    </w:p>
    <w:p w:rsidR="00522945" w:rsidRDefault="00522945" w:rsidP="005229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522945" w:rsidP="005229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9325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804B66"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3C3187" w:rsidRPr="003C67B3" w:rsidRDefault="003C31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CF" w:rsidRDefault="005F6CCF">
      <w:r>
        <w:separator/>
      </w:r>
    </w:p>
  </w:endnote>
  <w:endnote w:type="continuationSeparator" w:id="0">
    <w:p w:rsidR="005F6CCF" w:rsidRDefault="005F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CF" w:rsidRDefault="005F6CCF">
      <w:r>
        <w:separator/>
      </w:r>
    </w:p>
  </w:footnote>
  <w:footnote w:type="continuationSeparator" w:id="0">
    <w:p w:rsidR="005F6CCF" w:rsidRDefault="005F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A67421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2024-08-30T19:24:00Z</dcterms:created>
  <dcterms:modified xsi:type="dcterms:W3CDTF">2024-08-30T19:24:00Z</dcterms:modified>
</cp:coreProperties>
</file>