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8F2F14" w:rsidRDefault="008F2F14" w:rsidP="008F2F14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INGENIERIA CONSTRUCCIONES Y SUMINISTROS BES, S.A. DE C.V.</w:t>
      </w:r>
    </w:p>
    <w:p w:rsidR="008F2F14" w:rsidRDefault="008F2F14" w:rsidP="008F2F14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8F2F14" w:rsidRDefault="008F2F14" w:rsidP="008F2F14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8F2F14" w:rsidRDefault="008F2F14" w:rsidP="008F2F14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8F2F14" w:rsidP="008F2F14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9391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>Servicios de Edificación, Construcción, de Instalaciones y Mantenimiento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F284D" w:rsidRPr="00FF284D">
        <w:rPr>
          <w:rFonts w:ascii="Times New Roman" w:hAnsi="Times New Roman"/>
          <w:szCs w:val="24"/>
        </w:rPr>
        <w:t>lo</w:t>
      </w:r>
      <w:r w:rsidR="00FF284D">
        <w:rPr>
          <w:rFonts w:ascii="Times New Roman" w:hAnsi="Times New Roman"/>
          <w:szCs w:val="24"/>
        </w:rPr>
        <w:t xml:space="preserve"> </w:t>
      </w:r>
      <w:r w:rsidR="00303058" w:rsidRPr="00E41999">
        <w:rPr>
          <w:rFonts w:ascii="Times New Roman" w:hAnsi="Times New Roman"/>
          <w:szCs w:val="24"/>
        </w:rPr>
        <w:t xml:space="preserve">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F4844" w:rsidRPr="009F4844">
        <w:rPr>
          <w:rFonts w:ascii="Times New Roman" w:hAnsi="Times New Roman"/>
          <w:b/>
          <w:szCs w:val="24"/>
        </w:rPr>
        <w:t xml:space="preserve">persona </w:t>
      </w:r>
      <w:r w:rsidR="008F2F14">
        <w:rPr>
          <w:rFonts w:ascii="Times New Roman" w:hAnsi="Times New Roman"/>
          <w:b/>
          <w:szCs w:val="24"/>
        </w:rPr>
        <w:t>moral</w:t>
      </w:r>
      <w:r w:rsidR="008F2F1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proofErr w:type="gramStart"/>
      <w:r w:rsidR="005215BF">
        <w:rPr>
          <w:rFonts w:ascii="Times New Roman" w:hAnsi="Times New Roman"/>
          <w:b/>
          <w:bCs/>
          <w:sz w:val="28"/>
          <w:szCs w:val="28"/>
        </w:rPr>
        <w:t>Agosto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F4844" w:rsidRPr="009F4844">
        <w:rPr>
          <w:rFonts w:ascii="Times New Roman" w:hAnsi="Times New Roman"/>
          <w:b/>
          <w:szCs w:val="24"/>
        </w:rPr>
        <w:t xml:space="preserve">persona </w:t>
      </w:r>
      <w:r w:rsidR="008F2F14">
        <w:rPr>
          <w:rFonts w:ascii="Times New Roman" w:hAnsi="Times New Roman"/>
          <w:b/>
          <w:szCs w:val="24"/>
        </w:rPr>
        <w:t>moral</w:t>
      </w:r>
      <w:r w:rsidR="008F2F14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206F71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ED2487" w:rsidRPr="003C67B3" w:rsidRDefault="00ED2487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176226">
        <w:rPr>
          <w:rFonts w:ascii="Times New Roman" w:hAnsi="Times New Roman"/>
          <w:sz w:val="24"/>
          <w:szCs w:val="24"/>
        </w:rPr>
        <w:t>07</w:t>
      </w:r>
      <w:r w:rsidR="005215BF">
        <w:rPr>
          <w:rFonts w:ascii="Times New Roman" w:hAnsi="Times New Roman"/>
          <w:sz w:val="24"/>
          <w:szCs w:val="24"/>
        </w:rPr>
        <w:t xml:space="preserve"> de agosto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51D" w:rsidRDefault="0097351D">
      <w:r>
        <w:separator/>
      </w:r>
    </w:p>
  </w:endnote>
  <w:endnote w:type="continuationSeparator" w:id="0">
    <w:p w:rsidR="0097351D" w:rsidRDefault="00973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51D" w:rsidRDefault="0097351D">
      <w:r>
        <w:separator/>
      </w:r>
    </w:p>
  </w:footnote>
  <w:footnote w:type="continuationSeparator" w:id="0">
    <w:p w:rsidR="0097351D" w:rsidRDefault="00973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07E1B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5AA3"/>
    <w:rsid w:val="000261D1"/>
    <w:rsid w:val="0002684F"/>
    <w:rsid w:val="00026877"/>
    <w:rsid w:val="00027935"/>
    <w:rsid w:val="00027C47"/>
    <w:rsid w:val="00030D06"/>
    <w:rsid w:val="00031155"/>
    <w:rsid w:val="000311AC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618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C9F"/>
    <w:rsid w:val="00041D6B"/>
    <w:rsid w:val="0004222E"/>
    <w:rsid w:val="0004280C"/>
    <w:rsid w:val="00042F7B"/>
    <w:rsid w:val="000431C7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0DEE"/>
    <w:rsid w:val="0008140F"/>
    <w:rsid w:val="0008196E"/>
    <w:rsid w:val="0008235A"/>
    <w:rsid w:val="0008273D"/>
    <w:rsid w:val="00082850"/>
    <w:rsid w:val="000828CD"/>
    <w:rsid w:val="0008316B"/>
    <w:rsid w:val="000836BD"/>
    <w:rsid w:val="00083858"/>
    <w:rsid w:val="00083CC2"/>
    <w:rsid w:val="00084234"/>
    <w:rsid w:val="000844B6"/>
    <w:rsid w:val="000845D9"/>
    <w:rsid w:val="00085767"/>
    <w:rsid w:val="00085BF3"/>
    <w:rsid w:val="00085E13"/>
    <w:rsid w:val="000868EE"/>
    <w:rsid w:val="0008790A"/>
    <w:rsid w:val="00087A06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4439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40AD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0A8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555"/>
    <w:rsid w:val="000E36FA"/>
    <w:rsid w:val="000E3EB7"/>
    <w:rsid w:val="000E418F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20D"/>
    <w:rsid w:val="00101353"/>
    <w:rsid w:val="00101C16"/>
    <w:rsid w:val="00101DD6"/>
    <w:rsid w:val="00101E4F"/>
    <w:rsid w:val="00102215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72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296"/>
    <w:rsid w:val="001279EC"/>
    <w:rsid w:val="0013058A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40B1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1C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0995"/>
    <w:rsid w:val="00171388"/>
    <w:rsid w:val="00171479"/>
    <w:rsid w:val="00171D8A"/>
    <w:rsid w:val="00171EB7"/>
    <w:rsid w:val="00172176"/>
    <w:rsid w:val="0017222A"/>
    <w:rsid w:val="00173121"/>
    <w:rsid w:val="001731F2"/>
    <w:rsid w:val="00173B3B"/>
    <w:rsid w:val="00174459"/>
    <w:rsid w:val="001748E3"/>
    <w:rsid w:val="00174D7D"/>
    <w:rsid w:val="00174FD5"/>
    <w:rsid w:val="00175348"/>
    <w:rsid w:val="00176226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07F3"/>
    <w:rsid w:val="001A18F6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2F8B"/>
    <w:rsid w:val="001B3AFA"/>
    <w:rsid w:val="001B3FAC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B2E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0CC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6FAF"/>
    <w:rsid w:val="001D75BE"/>
    <w:rsid w:val="001E082C"/>
    <w:rsid w:val="001E10FF"/>
    <w:rsid w:val="001E13BC"/>
    <w:rsid w:val="001E1B09"/>
    <w:rsid w:val="001E1C4C"/>
    <w:rsid w:val="001E1D81"/>
    <w:rsid w:val="001E2234"/>
    <w:rsid w:val="001E2B55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AB1"/>
    <w:rsid w:val="001F3F6B"/>
    <w:rsid w:val="001F3FB8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6F71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653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B85"/>
    <w:rsid w:val="00227EAA"/>
    <w:rsid w:val="00227FE1"/>
    <w:rsid w:val="002302F2"/>
    <w:rsid w:val="002303AF"/>
    <w:rsid w:val="00230C60"/>
    <w:rsid w:val="00230E74"/>
    <w:rsid w:val="002318E0"/>
    <w:rsid w:val="00231F4C"/>
    <w:rsid w:val="0023209C"/>
    <w:rsid w:val="00232251"/>
    <w:rsid w:val="00232463"/>
    <w:rsid w:val="00233E64"/>
    <w:rsid w:val="00234448"/>
    <w:rsid w:val="002344EF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2155"/>
    <w:rsid w:val="00253698"/>
    <w:rsid w:val="00253C5D"/>
    <w:rsid w:val="00253D33"/>
    <w:rsid w:val="00254372"/>
    <w:rsid w:val="002547DE"/>
    <w:rsid w:val="002548F6"/>
    <w:rsid w:val="00254BE4"/>
    <w:rsid w:val="00254CFB"/>
    <w:rsid w:val="00255513"/>
    <w:rsid w:val="002556DA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17A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7D4"/>
    <w:rsid w:val="00281C79"/>
    <w:rsid w:val="00282C21"/>
    <w:rsid w:val="002840E6"/>
    <w:rsid w:val="00284E37"/>
    <w:rsid w:val="00284F7B"/>
    <w:rsid w:val="002854CB"/>
    <w:rsid w:val="00285EBD"/>
    <w:rsid w:val="00286DC8"/>
    <w:rsid w:val="00287125"/>
    <w:rsid w:val="00287D12"/>
    <w:rsid w:val="002904C3"/>
    <w:rsid w:val="002912C7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97FCC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9C8"/>
    <w:rsid w:val="002A5D02"/>
    <w:rsid w:val="002A6041"/>
    <w:rsid w:val="002A6693"/>
    <w:rsid w:val="002A6CA3"/>
    <w:rsid w:val="002A6FFF"/>
    <w:rsid w:val="002A750B"/>
    <w:rsid w:val="002B0ECF"/>
    <w:rsid w:val="002B12AF"/>
    <w:rsid w:val="002B166F"/>
    <w:rsid w:val="002B1EEB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682"/>
    <w:rsid w:val="002C5D86"/>
    <w:rsid w:val="002C5F7F"/>
    <w:rsid w:val="002C5F96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76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0FF0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32C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6E68"/>
    <w:rsid w:val="00357A4B"/>
    <w:rsid w:val="00357D1A"/>
    <w:rsid w:val="00360038"/>
    <w:rsid w:val="0036011B"/>
    <w:rsid w:val="0036025D"/>
    <w:rsid w:val="00360CEC"/>
    <w:rsid w:val="00361392"/>
    <w:rsid w:val="00362894"/>
    <w:rsid w:val="00362CFC"/>
    <w:rsid w:val="00362E7F"/>
    <w:rsid w:val="00362EFE"/>
    <w:rsid w:val="003632F1"/>
    <w:rsid w:val="00363660"/>
    <w:rsid w:val="0036370F"/>
    <w:rsid w:val="003637E0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53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62D9"/>
    <w:rsid w:val="00377188"/>
    <w:rsid w:val="00377E1F"/>
    <w:rsid w:val="003801D8"/>
    <w:rsid w:val="00380596"/>
    <w:rsid w:val="0038153C"/>
    <w:rsid w:val="00382A8E"/>
    <w:rsid w:val="00382B0A"/>
    <w:rsid w:val="00383F5B"/>
    <w:rsid w:val="0038418D"/>
    <w:rsid w:val="00384CC8"/>
    <w:rsid w:val="003853B5"/>
    <w:rsid w:val="00385A72"/>
    <w:rsid w:val="00387453"/>
    <w:rsid w:val="00387793"/>
    <w:rsid w:val="003908A9"/>
    <w:rsid w:val="00390AFB"/>
    <w:rsid w:val="00391D5D"/>
    <w:rsid w:val="00392AD1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1BB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6DEF"/>
    <w:rsid w:val="003A702A"/>
    <w:rsid w:val="003A708B"/>
    <w:rsid w:val="003A72BA"/>
    <w:rsid w:val="003A7969"/>
    <w:rsid w:val="003A7B0F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741"/>
    <w:rsid w:val="003D1A86"/>
    <w:rsid w:val="003D4153"/>
    <w:rsid w:val="003D5427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430D"/>
    <w:rsid w:val="003E55A9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1FF1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3F1F"/>
    <w:rsid w:val="00444390"/>
    <w:rsid w:val="00444416"/>
    <w:rsid w:val="0044470B"/>
    <w:rsid w:val="00444FC3"/>
    <w:rsid w:val="004453E1"/>
    <w:rsid w:val="0044553A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3849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CD1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C7DB7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08D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521C"/>
    <w:rsid w:val="004E63A8"/>
    <w:rsid w:val="004E66FB"/>
    <w:rsid w:val="004E74EC"/>
    <w:rsid w:val="004E7727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2FDB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2E3"/>
    <w:rsid w:val="00517CA8"/>
    <w:rsid w:val="005200DB"/>
    <w:rsid w:val="00520AD4"/>
    <w:rsid w:val="005212AF"/>
    <w:rsid w:val="005215B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1B51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83F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B0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9EC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4D4B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960"/>
    <w:rsid w:val="005B7FDF"/>
    <w:rsid w:val="005C00A0"/>
    <w:rsid w:val="005C06AB"/>
    <w:rsid w:val="005C2690"/>
    <w:rsid w:val="005C3F60"/>
    <w:rsid w:val="005C4383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26B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2AB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8AA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4C2E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0B94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7BC"/>
    <w:rsid w:val="00675A63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D05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5F4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4F9B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B1C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BDD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110"/>
    <w:rsid w:val="006F1448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6DF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191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67FC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ACE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47D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017"/>
    <w:rsid w:val="0082469B"/>
    <w:rsid w:val="00824C78"/>
    <w:rsid w:val="00825684"/>
    <w:rsid w:val="00826BDA"/>
    <w:rsid w:val="00826FC6"/>
    <w:rsid w:val="00827163"/>
    <w:rsid w:val="00827433"/>
    <w:rsid w:val="00827A33"/>
    <w:rsid w:val="00831841"/>
    <w:rsid w:val="00831E59"/>
    <w:rsid w:val="00831EF0"/>
    <w:rsid w:val="0083221E"/>
    <w:rsid w:val="00832C31"/>
    <w:rsid w:val="00832ED9"/>
    <w:rsid w:val="0083388C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5F4B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462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B4E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3E6B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1F5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0B79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4B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14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C72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5C17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3A3"/>
    <w:rsid w:val="009375E5"/>
    <w:rsid w:val="00937A75"/>
    <w:rsid w:val="00937FD1"/>
    <w:rsid w:val="0094036A"/>
    <w:rsid w:val="00940525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603"/>
    <w:rsid w:val="00944C5E"/>
    <w:rsid w:val="00944D1F"/>
    <w:rsid w:val="009452B1"/>
    <w:rsid w:val="009455FF"/>
    <w:rsid w:val="0094581E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66B4"/>
    <w:rsid w:val="009671A2"/>
    <w:rsid w:val="0096749A"/>
    <w:rsid w:val="009706D1"/>
    <w:rsid w:val="00970CAD"/>
    <w:rsid w:val="00970D36"/>
    <w:rsid w:val="00970E68"/>
    <w:rsid w:val="009722DF"/>
    <w:rsid w:val="00972450"/>
    <w:rsid w:val="00972610"/>
    <w:rsid w:val="009731FF"/>
    <w:rsid w:val="0097351D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CED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1854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1E4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AB4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3C7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844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3FB0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09F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2AFD"/>
    <w:rsid w:val="00A639B0"/>
    <w:rsid w:val="00A63FCC"/>
    <w:rsid w:val="00A643A4"/>
    <w:rsid w:val="00A64A7A"/>
    <w:rsid w:val="00A6570C"/>
    <w:rsid w:val="00A65EFF"/>
    <w:rsid w:val="00A66446"/>
    <w:rsid w:val="00A709A4"/>
    <w:rsid w:val="00A70A1E"/>
    <w:rsid w:val="00A71A23"/>
    <w:rsid w:val="00A71E81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77F73"/>
    <w:rsid w:val="00A800F5"/>
    <w:rsid w:val="00A81A19"/>
    <w:rsid w:val="00A82249"/>
    <w:rsid w:val="00A83532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47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6BD4"/>
    <w:rsid w:val="00AC733F"/>
    <w:rsid w:val="00AD0541"/>
    <w:rsid w:val="00AD0D4E"/>
    <w:rsid w:val="00AD1012"/>
    <w:rsid w:val="00AD1F52"/>
    <w:rsid w:val="00AD2155"/>
    <w:rsid w:val="00AD217D"/>
    <w:rsid w:val="00AD265A"/>
    <w:rsid w:val="00AD2EB0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29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54F"/>
    <w:rsid w:val="00B31D6D"/>
    <w:rsid w:val="00B3273E"/>
    <w:rsid w:val="00B32DA6"/>
    <w:rsid w:val="00B32EE1"/>
    <w:rsid w:val="00B3353C"/>
    <w:rsid w:val="00B335AF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3CE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3D23"/>
    <w:rsid w:val="00BB4B4B"/>
    <w:rsid w:val="00BB4E9A"/>
    <w:rsid w:val="00BB58FC"/>
    <w:rsid w:val="00BB637F"/>
    <w:rsid w:val="00BB7EAA"/>
    <w:rsid w:val="00BC02A0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0B2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D41"/>
    <w:rsid w:val="00C30E86"/>
    <w:rsid w:val="00C30EAB"/>
    <w:rsid w:val="00C3125D"/>
    <w:rsid w:val="00C31509"/>
    <w:rsid w:val="00C32F02"/>
    <w:rsid w:val="00C330CD"/>
    <w:rsid w:val="00C33B4C"/>
    <w:rsid w:val="00C342E8"/>
    <w:rsid w:val="00C34E01"/>
    <w:rsid w:val="00C3520A"/>
    <w:rsid w:val="00C358F3"/>
    <w:rsid w:val="00C35D4F"/>
    <w:rsid w:val="00C35D77"/>
    <w:rsid w:val="00C369FB"/>
    <w:rsid w:val="00C378E5"/>
    <w:rsid w:val="00C37E76"/>
    <w:rsid w:val="00C37F65"/>
    <w:rsid w:val="00C40359"/>
    <w:rsid w:val="00C40404"/>
    <w:rsid w:val="00C40C01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4F0E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B9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4E8C"/>
    <w:rsid w:val="00C95045"/>
    <w:rsid w:val="00C95758"/>
    <w:rsid w:val="00C95C52"/>
    <w:rsid w:val="00C96BE4"/>
    <w:rsid w:val="00C96F51"/>
    <w:rsid w:val="00C973C2"/>
    <w:rsid w:val="00CA00C7"/>
    <w:rsid w:val="00CA0328"/>
    <w:rsid w:val="00CA24BE"/>
    <w:rsid w:val="00CA279E"/>
    <w:rsid w:val="00CA2AF0"/>
    <w:rsid w:val="00CA2F22"/>
    <w:rsid w:val="00CA3043"/>
    <w:rsid w:val="00CA3666"/>
    <w:rsid w:val="00CA5663"/>
    <w:rsid w:val="00CA5965"/>
    <w:rsid w:val="00CA6081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8AE"/>
    <w:rsid w:val="00CB1A8D"/>
    <w:rsid w:val="00CB1DF1"/>
    <w:rsid w:val="00CB2546"/>
    <w:rsid w:val="00CB255B"/>
    <w:rsid w:val="00CB3F65"/>
    <w:rsid w:val="00CB42D8"/>
    <w:rsid w:val="00CB43F8"/>
    <w:rsid w:val="00CB4782"/>
    <w:rsid w:val="00CB47EC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0B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DE0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729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330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19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4D1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193A"/>
    <w:rsid w:val="00D72614"/>
    <w:rsid w:val="00D72A61"/>
    <w:rsid w:val="00D72DFB"/>
    <w:rsid w:val="00D731ED"/>
    <w:rsid w:val="00D739CF"/>
    <w:rsid w:val="00D73DAC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0"/>
    <w:rsid w:val="00D807F6"/>
    <w:rsid w:val="00D814B6"/>
    <w:rsid w:val="00D81B77"/>
    <w:rsid w:val="00D81FBB"/>
    <w:rsid w:val="00D826F8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6ED1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029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843"/>
    <w:rsid w:val="00DF7DB7"/>
    <w:rsid w:val="00DF7E79"/>
    <w:rsid w:val="00DF7F94"/>
    <w:rsid w:val="00E0036B"/>
    <w:rsid w:val="00E00468"/>
    <w:rsid w:val="00E00841"/>
    <w:rsid w:val="00E00937"/>
    <w:rsid w:val="00E00C75"/>
    <w:rsid w:val="00E01E25"/>
    <w:rsid w:val="00E022A3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67F28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A70F4"/>
    <w:rsid w:val="00EA7FAA"/>
    <w:rsid w:val="00EB0600"/>
    <w:rsid w:val="00EB0616"/>
    <w:rsid w:val="00EB0712"/>
    <w:rsid w:val="00EB0855"/>
    <w:rsid w:val="00EB2980"/>
    <w:rsid w:val="00EB2983"/>
    <w:rsid w:val="00EB2C0F"/>
    <w:rsid w:val="00EB37B5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87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213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61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620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160C"/>
    <w:rsid w:val="00F426F4"/>
    <w:rsid w:val="00F4296C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1F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75DA7"/>
    <w:rsid w:val="00F7712B"/>
    <w:rsid w:val="00F80969"/>
    <w:rsid w:val="00F81592"/>
    <w:rsid w:val="00F826E5"/>
    <w:rsid w:val="00F838DF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B1"/>
    <w:rsid w:val="00FA6EEF"/>
    <w:rsid w:val="00FA708B"/>
    <w:rsid w:val="00FA7282"/>
    <w:rsid w:val="00FA7A79"/>
    <w:rsid w:val="00FA7F00"/>
    <w:rsid w:val="00FB07ED"/>
    <w:rsid w:val="00FB0D55"/>
    <w:rsid w:val="00FB16EF"/>
    <w:rsid w:val="00FB189A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6814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0F9F"/>
    <w:rsid w:val="00FD1386"/>
    <w:rsid w:val="00FD1569"/>
    <w:rsid w:val="00FD1635"/>
    <w:rsid w:val="00FD1AA6"/>
    <w:rsid w:val="00FD1B59"/>
    <w:rsid w:val="00FD1F8E"/>
    <w:rsid w:val="00FD240B"/>
    <w:rsid w:val="00FD24CD"/>
    <w:rsid w:val="00FD372F"/>
    <w:rsid w:val="00FD3FB3"/>
    <w:rsid w:val="00FD3FB9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4B70"/>
    <w:rsid w:val="00FE5217"/>
    <w:rsid w:val="00FE5548"/>
    <w:rsid w:val="00FE580C"/>
    <w:rsid w:val="00FE5910"/>
    <w:rsid w:val="00FE59EB"/>
    <w:rsid w:val="00FE5D9A"/>
    <w:rsid w:val="00FE5FC9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5C3"/>
    <w:rsid w:val="00FF27BC"/>
    <w:rsid w:val="00FF282E"/>
    <w:rsid w:val="00FF284D"/>
    <w:rsid w:val="00FF29D3"/>
    <w:rsid w:val="00FF2E86"/>
    <w:rsid w:val="00FF2FA7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0F5FA2D7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2024-07-23T18:35:00Z</cp:lastPrinted>
  <dcterms:created xsi:type="dcterms:W3CDTF">2024-08-08T20:51:00Z</dcterms:created>
  <dcterms:modified xsi:type="dcterms:W3CDTF">2024-08-08T20:51:00Z</dcterms:modified>
</cp:coreProperties>
</file>