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123AF" w:rsidRDefault="004123AF" w:rsidP="004123A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INTELIGENCIA EN SERVICIOS Y PROYECTOS SANDOVAL, S.A. DE C.V.</w:t>
      </w:r>
    </w:p>
    <w:p w:rsidR="004123AF" w:rsidRDefault="004123AF" w:rsidP="004123AF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4123AF" w:rsidRDefault="004123AF" w:rsidP="004123A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123AF" w:rsidRDefault="004123AF" w:rsidP="004123A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4123AF" w:rsidP="004123A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9436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</w:t>
      </w:r>
      <w:r>
        <w:rPr>
          <w:rFonts w:ascii="Times New Roman" w:hAnsi="Times New Roman"/>
          <w:b/>
          <w:sz w:val="28"/>
          <w:szCs w:val="24"/>
        </w:rPr>
        <w:t xml:space="preserve">e Instalaciones y Mantenimiento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123AF">
        <w:rPr>
          <w:rFonts w:ascii="Times New Roman" w:hAnsi="Times New Roman"/>
          <w:b/>
          <w:szCs w:val="24"/>
        </w:rPr>
        <w:t>moral</w:t>
      </w:r>
      <w:r w:rsidR="004123A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123AF">
        <w:rPr>
          <w:rFonts w:ascii="Times New Roman" w:hAnsi="Times New Roman"/>
          <w:b/>
          <w:szCs w:val="24"/>
        </w:rPr>
        <w:t>moral</w:t>
      </w:r>
      <w:r w:rsidR="004123AF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1433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3184F" w:rsidRPr="003C67B3" w:rsidRDefault="0063184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94829">
        <w:rPr>
          <w:rFonts w:ascii="Times New Roman" w:hAnsi="Times New Roman"/>
          <w:sz w:val="24"/>
          <w:szCs w:val="24"/>
        </w:rPr>
        <w:t>20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C7C" w:rsidRDefault="00C62C7C">
      <w:r>
        <w:separator/>
      </w:r>
    </w:p>
  </w:endnote>
  <w:endnote w:type="continuationSeparator" w:id="0">
    <w:p w:rsidR="00C62C7C" w:rsidRDefault="00C6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C7C" w:rsidRDefault="00C62C7C">
      <w:r>
        <w:separator/>
      </w:r>
    </w:p>
  </w:footnote>
  <w:footnote w:type="continuationSeparator" w:id="0">
    <w:p w:rsidR="00C62C7C" w:rsidRDefault="00C6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2C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82B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3AF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46F6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3B86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086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C7C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5C0E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BBF6A5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2024-02-20T15:46:00Z</cp:lastPrinted>
  <dcterms:created xsi:type="dcterms:W3CDTF">2024-02-20T17:06:00Z</dcterms:created>
  <dcterms:modified xsi:type="dcterms:W3CDTF">2024-02-20T17:06:00Z</dcterms:modified>
</cp:coreProperties>
</file>