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23D3" w:rsidRDefault="006E23D3" w:rsidP="006E23D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BARRERA TREJO JOSE ISABEL</w:t>
      </w:r>
    </w:p>
    <w:p w:rsidR="006E23D3" w:rsidRDefault="006E23D3" w:rsidP="006E23D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23D3" w:rsidRDefault="006E23D3" w:rsidP="006E23D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23D3" w:rsidRDefault="006E23D3" w:rsidP="006E23D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23D3" w:rsidP="006E23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9468 </w:t>
      </w:r>
      <w:r>
        <w:rPr>
          <w:rFonts w:ascii="Times New Roman" w:hAnsi="Times New Roman"/>
          <w:szCs w:val="24"/>
        </w:rPr>
        <w:t xml:space="preserve">con el giro: </w:t>
      </w:r>
      <w:r w:rsidR="00C24979">
        <w:rPr>
          <w:rFonts w:ascii="Times New Roman" w:hAnsi="Times New Roman"/>
          <w:b/>
          <w:sz w:val="28"/>
          <w:szCs w:val="24"/>
        </w:rPr>
        <w:t>Servicios de Consultoría en Computación</w:t>
      </w:r>
      <w:bookmarkStart w:id="0" w:name="_GoBack"/>
      <w:bookmarkEnd w:id="0"/>
      <w:r w:rsidR="00C24979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80238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E23D3">
        <w:rPr>
          <w:rFonts w:ascii="Times New Roman" w:hAnsi="Times New Roman"/>
          <w:b/>
          <w:szCs w:val="24"/>
        </w:rPr>
        <w:t>física</w:t>
      </w:r>
      <w:r w:rsidR="006E23D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B0" w:rsidRDefault="007A68B0">
      <w:r>
        <w:separator/>
      </w:r>
    </w:p>
  </w:endnote>
  <w:endnote w:type="continuationSeparator" w:id="0">
    <w:p w:rsidR="007A68B0" w:rsidRDefault="007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B0" w:rsidRDefault="007A68B0">
      <w:r>
        <w:separator/>
      </w:r>
    </w:p>
  </w:footnote>
  <w:footnote w:type="continuationSeparator" w:id="0">
    <w:p w:rsidR="007A68B0" w:rsidRDefault="007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8B0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979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C16A5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2024-11-29T20:47:00Z</cp:lastPrinted>
  <dcterms:created xsi:type="dcterms:W3CDTF">2024-11-25T16:27:00Z</dcterms:created>
  <dcterms:modified xsi:type="dcterms:W3CDTF">2024-11-29T20:47:00Z</dcterms:modified>
</cp:coreProperties>
</file>