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B2ABF" w:rsidRDefault="009B2ABF" w:rsidP="009B2A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ESTRELLA AZUL DE OCCIDENTE, S.A. DE C.V.</w:t>
      </w:r>
    </w:p>
    <w:p w:rsidR="009B2ABF" w:rsidRDefault="009B2ABF" w:rsidP="009B2AB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B2ABF" w:rsidRDefault="009B2ABF" w:rsidP="009B2AB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B2ABF" w:rsidRDefault="009B2ABF" w:rsidP="009B2AB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9B2ABF" w:rsidP="009B2AB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881EF9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9482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Personales y Domésticos</w:t>
      </w:r>
      <w:r w:rsidR="00C00F89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440033">
        <w:rPr>
          <w:rFonts w:ascii="Times New Roman" w:hAnsi="Times New Roman"/>
          <w:b/>
          <w:szCs w:val="24"/>
        </w:rPr>
        <w:t>moral</w:t>
      </w:r>
      <w:r w:rsidR="004400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440033">
        <w:rPr>
          <w:rFonts w:ascii="Times New Roman" w:hAnsi="Times New Roman"/>
          <w:b/>
          <w:szCs w:val="24"/>
        </w:rPr>
        <w:t>moral</w:t>
      </w:r>
      <w:r w:rsidR="0044003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0149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D6729D" w:rsidRDefault="00D6729D" w:rsidP="00303058">
      <w:pPr>
        <w:rPr>
          <w:rFonts w:ascii="Times New Roman" w:hAnsi="Times New Roman"/>
          <w:szCs w:val="24"/>
        </w:rPr>
      </w:pPr>
    </w:p>
    <w:p w:rsidR="00C00F89" w:rsidRPr="003C67B3" w:rsidRDefault="00C00F8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B2ABF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65" w:rsidRDefault="00482665">
      <w:r>
        <w:separator/>
      </w:r>
    </w:p>
  </w:endnote>
  <w:endnote w:type="continuationSeparator" w:id="0">
    <w:p w:rsidR="00482665" w:rsidRDefault="0048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65" w:rsidRDefault="00482665">
      <w:r>
        <w:separator/>
      </w:r>
    </w:p>
  </w:footnote>
  <w:footnote w:type="continuationSeparator" w:id="0">
    <w:p w:rsidR="00482665" w:rsidRDefault="0048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665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F5BA3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2024-08-26T17:01:00Z</dcterms:created>
  <dcterms:modified xsi:type="dcterms:W3CDTF">2024-08-26T17:01:00Z</dcterms:modified>
</cp:coreProperties>
</file>