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6571F" w:rsidRDefault="0026571F" w:rsidP="0026571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TURNITIN MEXICO, S. DE R.L. DE C.V.    </w:t>
      </w:r>
    </w:p>
    <w:p w:rsidR="0026571F" w:rsidRDefault="0026571F" w:rsidP="0026571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6571F" w:rsidRDefault="0026571F" w:rsidP="0026571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6571F" w:rsidRDefault="0026571F" w:rsidP="0026571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6571F" w:rsidP="0026571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9556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Basados en Tecnología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571F" w:rsidRDefault="0026571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E5" w:rsidRDefault="00FE08E5">
      <w:r>
        <w:separator/>
      </w:r>
    </w:p>
  </w:endnote>
  <w:endnote w:type="continuationSeparator" w:id="0">
    <w:p w:rsidR="00FE08E5" w:rsidRDefault="00FE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E5" w:rsidRDefault="00FE08E5">
      <w:r>
        <w:separator/>
      </w:r>
    </w:p>
  </w:footnote>
  <w:footnote w:type="continuationSeparator" w:id="0">
    <w:p w:rsidR="00FE08E5" w:rsidRDefault="00FE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22ED8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2024-07-09T18:40:00Z</dcterms:created>
  <dcterms:modified xsi:type="dcterms:W3CDTF">2024-07-09T18:40:00Z</dcterms:modified>
</cp:coreProperties>
</file>