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335321" w:rsidRDefault="00335321" w:rsidP="003353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PRUEBAS RAPIDAS MATERIAL DE CURACION Y REACTIVOS, S.A. DE C.V.</w:t>
      </w:r>
    </w:p>
    <w:p w:rsidR="00335321" w:rsidRDefault="00335321" w:rsidP="003353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35321" w:rsidRDefault="00335321" w:rsidP="003353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35321" w:rsidRDefault="00335321" w:rsidP="003353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335321" w:rsidP="003353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9672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 w:rsidR="007B5A9F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B8" w:rsidRDefault="00707AB8">
      <w:r>
        <w:separator/>
      </w:r>
    </w:p>
  </w:endnote>
  <w:endnote w:type="continuationSeparator" w:id="0">
    <w:p w:rsidR="00707AB8" w:rsidRDefault="0070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B8" w:rsidRDefault="00707AB8">
      <w:r>
        <w:separator/>
      </w:r>
    </w:p>
  </w:footnote>
  <w:footnote w:type="continuationSeparator" w:id="0">
    <w:p w:rsidR="00707AB8" w:rsidRDefault="0070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37602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2024-09-20T17:01:00Z</dcterms:created>
  <dcterms:modified xsi:type="dcterms:W3CDTF">2024-09-20T17:01:00Z</dcterms:modified>
</cp:coreProperties>
</file>