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170AD" w:rsidRDefault="002170AD" w:rsidP="002170A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ALONSO ROSALES CESAR LEONARDO    </w:t>
      </w:r>
    </w:p>
    <w:p w:rsidR="002170AD" w:rsidRDefault="002170AD" w:rsidP="002170A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170AD" w:rsidRDefault="002170AD" w:rsidP="002170A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170AD" w:rsidRDefault="002170AD" w:rsidP="002170AD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2170AD" w:rsidP="002170A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9691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de Alimentación</w:t>
      </w:r>
      <w:r w:rsidR="006C62EE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70AD">
        <w:rPr>
          <w:rFonts w:ascii="Times New Roman" w:hAnsi="Times New Roman"/>
          <w:b/>
          <w:szCs w:val="24"/>
        </w:rPr>
        <w:t>física</w:t>
      </w:r>
      <w:r w:rsidR="002170A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B277D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70AD">
        <w:rPr>
          <w:rFonts w:ascii="Times New Roman" w:hAnsi="Times New Roman"/>
          <w:b/>
          <w:szCs w:val="24"/>
        </w:rPr>
        <w:t>física</w:t>
      </w:r>
      <w:r w:rsidR="002170A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8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Default="002170AD" w:rsidP="00303058">
      <w:pPr>
        <w:rPr>
          <w:rFonts w:ascii="Times New Roman" w:hAnsi="Times New Roman"/>
          <w:szCs w:val="24"/>
        </w:rPr>
      </w:pP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C62EE">
        <w:rPr>
          <w:rFonts w:ascii="Times New Roman" w:hAnsi="Times New Roman"/>
          <w:sz w:val="24"/>
          <w:szCs w:val="24"/>
        </w:rPr>
        <w:t>05</w:t>
      </w:r>
      <w:r w:rsidR="00EB277D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EE" w:rsidRDefault="00A03CEE">
      <w:r>
        <w:separator/>
      </w:r>
    </w:p>
  </w:endnote>
  <w:endnote w:type="continuationSeparator" w:id="0">
    <w:p w:rsidR="00A03CEE" w:rsidRDefault="00A0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EE" w:rsidRDefault="00A03CEE">
      <w:r>
        <w:separator/>
      </w:r>
    </w:p>
  </w:footnote>
  <w:footnote w:type="continuationSeparator" w:id="0">
    <w:p w:rsidR="00A03CEE" w:rsidRDefault="00A0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03CEA3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2024-03-05T16:14:00Z</dcterms:created>
  <dcterms:modified xsi:type="dcterms:W3CDTF">2024-03-05T16:14:00Z</dcterms:modified>
</cp:coreProperties>
</file>