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A54CE9" w:rsidRDefault="00A54CE9" w:rsidP="00A54CE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DESARROLLO HUMANO CONSULTORES, S.C.    </w:t>
      </w:r>
    </w:p>
    <w:p w:rsidR="00A54CE9" w:rsidRDefault="00A54CE9" w:rsidP="00A54CE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54CE9" w:rsidRDefault="00A54CE9" w:rsidP="00A54CE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54CE9" w:rsidRDefault="00A54CE9" w:rsidP="00A54CE9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A54CE9" w:rsidP="00A54CE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9695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Servicios de Consultoría Administrativa</w:t>
      </w:r>
      <w:bookmarkStart w:id="0" w:name="_GoBack"/>
      <w:bookmarkEnd w:id="0"/>
      <w:r w:rsidR="00062367"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62367">
        <w:rPr>
          <w:rFonts w:ascii="Times New Roman" w:hAnsi="Times New Roman"/>
          <w:b/>
          <w:szCs w:val="24"/>
        </w:rPr>
        <w:t>moral</w:t>
      </w:r>
      <w:r w:rsidR="0006236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227E9F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62367">
        <w:rPr>
          <w:rFonts w:ascii="Times New Roman" w:hAnsi="Times New Roman"/>
          <w:b/>
          <w:szCs w:val="24"/>
        </w:rPr>
        <w:t>moral</w:t>
      </w:r>
      <w:r w:rsidR="0006236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D479E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A7626" w:rsidRPr="003C67B3" w:rsidRDefault="000A762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27E9F">
        <w:rPr>
          <w:rFonts w:ascii="Times New Roman" w:hAnsi="Times New Roman"/>
          <w:sz w:val="24"/>
          <w:szCs w:val="24"/>
        </w:rPr>
        <w:t>19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D479E8" w:rsidRDefault="00897ECC" w:rsidP="00D479E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 w:rsidR="00D479E8"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 w:rsidR="00D479E8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="00D479E8"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D479E8" w:rsidRDefault="00D479E8" w:rsidP="00D479E8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</w:t>
      </w:r>
      <w:r w:rsidR="00897ECC">
        <w:rPr>
          <w:rFonts w:ascii="Times New Roman" w:hAnsi="Times New Roman"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sz w:val="14"/>
          <w:szCs w:val="24"/>
          <w:lang w:val="es-MX"/>
        </w:rPr>
        <w:t>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D479E8" w:rsidP="00D479E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F38" w:rsidRDefault="00EC0F38">
      <w:r>
        <w:separator/>
      </w:r>
    </w:p>
  </w:endnote>
  <w:endnote w:type="continuationSeparator" w:id="0">
    <w:p w:rsidR="00EC0F38" w:rsidRDefault="00EC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F38" w:rsidRDefault="00EC0F38">
      <w:r>
        <w:separator/>
      </w:r>
    </w:p>
  </w:footnote>
  <w:footnote w:type="continuationSeparator" w:id="0">
    <w:p w:rsidR="00EC0F38" w:rsidRDefault="00EC0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36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626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9F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B5D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0E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37F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4CE9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D9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234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9E8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0F38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2F5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2024-04-19T19:04:00Z</cp:lastPrinted>
  <dcterms:created xsi:type="dcterms:W3CDTF">2024-04-19T21:26:00Z</dcterms:created>
  <dcterms:modified xsi:type="dcterms:W3CDTF">2024-04-19T21:26:00Z</dcterms:modified>
</cp:coreProperties>
</file>