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F4469" w:rsidRDefault="007F4469" w:rsidP="007F446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LOFT INTERIORISMO CONTEMPORANEO, S.A. DE C.V.    </w:t>
      </w:r>
    </w:p>
    <w:p w:rsidR="007F4469" w:rsidRDefault="007F4469" w:rsidP="007F446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F4469" w:rsidRDefault="007F4469" w:rsidP="007F446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F4469" w:rsidRDefault="007F4469" w:rsidP="007F4469">
      <w:pPr>
        <w:jc w:val="both"/>
        <w:rPr>
          <w:rFonts w:ascii="Times New Roman" w:hAnsi="Times New Roman"/>
          <w:szCs w:val="24"/>
          <w:lang w:val="es-MX"/>
        </w:rPr>
      </w:pPr>
    </w:p>
    <w:p w:rsidR="00B379C9" w:rsidRDefault="007F4469" w:rsidP="00B379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9714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Muebles y Mobiliario</w:t>
      </w:r>
      <w:r w:rsidR="006E449C">
        <w:rPr>
          <w:rFonts w:ascii="Times New Roman" w:hAnsi="Times New Roman"/>
          <w:b/>
          <w:sz w:val="28"/>
          <w:szCs w:val="28"/>
        </w:rPr>
        <w:t xml:space="preserve"> </w:t>
      </w:r>
      <w:r w:rsidR="00B379C9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379C9" w:rsidRDefault="00B379C9" w:rsidP="00B379C9">
      <w:pPr>
        <w:jc w:val="both"/>
        <w:rPr>
          <w:rFonts w:ascii="Times New Roman" w:hAnsi="Times New Roman"/>
          <w:szCs w:val="24"/>
        </w:rPr>
      </w:pPr>
    </w:p>
    <w:p w:rsidR="00B379C9" w:rsidRDefault="00B379C9" w:rsidP="00B379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379C9" w:rsidRDefault="00B379C9" w:rsidP="00B379C9">
      <w:pPr>
        <w:jc w:val="both"/>
        <w:rPr>
          <w:rFonts w:ascii="Times New Roman" w:hAnsi="Times New Roman"/>
          <w:szCs w:val="24"/>
        </w:rPr>
      </w:pPr>
    </w:p>
    <w:p w:rsidR="00B379C9" w:rsidRDefault="00B379C9" w:rsidP="00B379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B379C9" w:rsidRDefault="00B379C9" w:rsidP="00B379C9">
      <w:pPr>
        <w:jc w:val="both"/>
        <w:rPr>
          <w:rFonts w:ascii="Times New Roman" w:hAnsi="Times New Roman"/>
          <w:szCs w:val="24"/>
        </w:rPr>
      </w:pPr>
    </w:p>
    <w:p w:rsidR="005F171F" w:rsidRDefault="00B379C9" w:rsidP="00B379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7F4469" w:rsidRDefault="007F4469" w:rsidP="00303058">
      <w:pPr>
        <w:rPr>
          <w:rFonts w:ascii="Times New Roman" w:hAnsi="Times New Roman"/>
          <w:szCs w:val="24"/>
        </w:rPr>
      </w:pPr>
    </w:p>
    <w:p w:rsidR="007F4469" w:rsidRPr="003C67B3" w:rsidRDefault="007F446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7168">
        <w:rPr>
          <w:rFonts w:ascii="Times New Roman" w:hAnsi="Times New Roman"/>
          <w:sz w:val="24"/>
          <w:szCs w:val="24"/>
        </w:rPr>
        <w:t>10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D9" w:rsidRDefault="00E87BD9">
      <w:r>
        <w:separator/>
      </w:r>
    </w:p>
  </w:endnote>
  <w:endnote w:type="continuationSeparator" w:id="0">
    <w:p w:rsidR="00E87BD9" w:rsidRDefault="00E8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D9" w:rsidRDefault="00E87BD9">
      <w:r>
        <w:separator/>
      </w:r>
    </w:p>
  </w:footnote>
  <w:footnote w:type="continuationSeparator" w:id="0">
    <w:p w:rsidR="00E87BD9" w:rsidRDefault="00E8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0A8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4A13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7C2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469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A8F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9C9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2F49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ADA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0883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BD9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5</cp:revision>
  <cp:lastPrinted>2024-10-09T18:09:00Z</cp:lastPrinted>
  <dcterms:created xsi:type="dcterms:W3CDTF">2024-10-10T22:17:00Z</dcterms:created>
  <dcterms:modified xsi:type="dcterms:W3CDTF">2024-10-29T18:12:00Z</dcterms:modified>
</cp:coreProperties>
</file>