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811C5" w:rsidRDefault="007811C5" w:rsidP="007811C5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CHUBB SEGUROS MEXICO, S.A.  </w:t>
      </w:r>
    </w:p>
    <w:p w:rsidR="007811C5" w:rsidRDefault="007811C5" w:rsidP="007811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811C5" w:rsidRDefault="007811C5" w:rsidP="007811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811C5" w:rsidRDefault="007811C5" w:rsidP="007811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811C5" w:rsidP="007811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9718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Seguros</w:t>
      </w:r>
      <w:r w:rsidR="001C50E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60FF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Default="00734FF1" w:rsidP="00303058">
      <w:pPr>
        <w:rPr>
          <w:rFonts w:ascii="Times New Roman" w:hAnsi="Times New Roman"/>
          <w:szCs w:val="24"/>
        </w:rPr>
      </w:pPr>
    </w:p>
    <w:p w:rsidR="007811C5" w:rsidRPr="003C67B3" w:rsidRDefault="007811C5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37" w:rsidRDefault="008B2E37">
      <w:r>
        <w:separator/>
      </w:r>
    </w:p>
  </w:endnote>
  <w:endnote w:type="continuationSeparator" w:id="0">
    <w:p w:rsidR="008B2E37" w:rsidRDefault="008B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37" w:rsidRDefault="008B2E37">
      <w:r>
        <w:separator/>
      </w:r>
    </w:p>
  </w:footnote>
  <w:footnote w:type="continuationSeparator" w:id="0">
    <w:p w:rsidR="008B2E37" w:rsidRDefault="008B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0E3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1C5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2E3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40D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080B42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2024-09-27T21:33:00Z</dcterms:created>
  <dcterms:modified xsi:type="dcterms:W3CDTF">2024-09-27T21:33:00Z</dcterms:modified>
</cp:coreProperties>
</file>