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41B60" w:rsidRDefault="00441B60" w:rsidP="00441B6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AGUIRRE RODRIGUEZ NATHALIE </w:t>
      </w:r>
    </w:p>
    <w:p w:rsidR="00441B60" w:rsidRDefault="00441B60" w:rsidP="00441B6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441B60" w:rsidRDefault="00441B60" w:rsidP="00441B6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41B60" w:rsidRDefault="00441B60" w:rsidP="00441B60">
      <w:pPr>
        <w:jc w:val="both"/>
        <w:rPr>
          <w:rFonts w:ascii="Times New Roman" w:hAnsi="Times New Roman"/>
          <w:szCs w:val="24"/>
          <w:lang w:val="es-MX"/>
        </w:rPr>
      </w:pPr>
    </w:p>
    <w:p w:rsidR="00D96B84" w:rsidRDefault="00441B60" w:rsidP="00D96B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9724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Muebles y Mobiliario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13753B">
        <w:rPr>
          <w:rFonts w:ascii="Times New Roman" w:hAnsi="Times New Roman"/>
          <w:b/>
          <w:sz w:val="28"/>
          <w:szCs w:val="28"/>
        </w:rPr>
        <w:t xml:space="preserve"> </w:t>
      </w:r>
      <w:r w:rsidR="00D96B84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D96B84" w:rsidRDefault="00D96B84" w:rsidP="00D96B84">
      <w:pPr>
        <w:jc w:val="both"/>
        <w:rPr>
          <w:rFonts w:ascii="Times New Roman" w:hAnsi="Times New Roman"/>
          <w:szCs w:val="24"/>
        </w:rPr>
      </w:pPr>
    </w:p>
    <w:p w:rsidR="00D96B84" w:rsidRDefault="00D96B84" w:rsidP="00D96B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D96B84" w:rsidRDefault="00D96B84" w:rsidP="00D96B84">
      <w:pPr>
        <w:jc w:val="both"/>
        <w:rPr>
          <w:rFonts w:ascii="Times New Roman" w:hAnsi="Times New Roman"/>
          <w:szCs w:val="24"/>
        </w:rPr>
      </w:pPr>
    </w:p>
    <w:p w:rsidR="00D96B84" w:rsidRDefault="00D96B84" w:rsidP="00D96B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D96B84" w:rsidRDefault="00D96B84" w:rsidP="00D96B84">
      <w:pPr>
        <w:jc w:val="both"/>
        <w:rPr>
          <w:rFonts w:ascii="Times New Roman" w:hAnsi="Times New Roman"/>
          <w:szCs w:val="24"/>
        </w:rPr>
      </w:pPr>
    </w:p>
    <w:p w:rsidR="00B60FF3" w:rsidRDefault="00D96B84" w:rsidP="00D96B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734FF1" w:rsidRDefault="00734FF1" w:rsidP="00303058">
      <w:pPr>
        <w:rPr>
          <w:rFonts w:ascii="Times New Roman" w:hAnsi="Times New Roman"/>
          <w:szCs w:val="24"/>
        </w:rPr>
      </w:pPr>
    </w:p>
    <w:p w:rsidR="00D96B84" w:rsidRPr="003C67B3" w:rsidRDefault="00D96B8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3753B">
        <w:rPr>
          <w:rFonts w:ascii="Times New Roman" w:hAnsi="Times New Roman"/>
          <w:sz w:val="24"/>
          <w:szCs w:val="24"/>
        </w:rPr>
        <w:t>22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029" w:rsidRDefault="009C1029">
      <w:r>
        <w:separator/>
      </w:r>
    </w:p>
  </w:endnote>
  <w:endnote w:type="continuationSeparator" w:id="0">
    <w:p w:rsidR="009C1029" w:rsidRDefault="009C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029" w:rsidRDefault="009C1029">
      <w:r>
        <w:separator/>
      </w:r>
    </w:p>
  </w:footnote>
  <w:footnote w:type="continuationSeparator" w:id="0">
    <w:p w:rsidR="009C1029" w:rsidRDefault="009C1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3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B60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241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57BD5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29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DF2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4F9D"/>
    <w:rsid w:val="00D95053"/>
    <w:rsid w:val="00D9585F"/>
    <w:rsid w:val="00D96B84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3B107C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2024-09-27T21:37:00Z</cp:lastPrinted>
  <dcterms:created xsi:type="dcterms:W3CDTF">2024-10-22T18:19:00Z</dcterms:created>
  <dcterms:modified xsi:type="dcterms:W3CDTF">2024-10-29T18:56:00Z</dcterms:modified>
</cp:coreProperties>
</file>