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E4A87" w:rsidRDefault="00BE4A87" w:rsidP="00BE4A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EDITORA EL SOL, S.A. DE C.V. </w:t>
      </w:r>
    </w:p>
    <w:p w:rsidR="00BE4A87" w:rsidRDefault="00BE4A87" w:rsidP="00BE4A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BE4A87" w:rsidRDefault="00BE4A87" w:rsidP="00BE4A8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E4A87" w:rsidRDefault="00BE4A87" w:rsidP="00BE4A87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BE4A87" w:rsidP="00BE4A8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9732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Servicios de Comunicación Social y Publicidad </w:t>
      </w:r>
      <w:r w:rsidR="00E935C4">
        <w:rPr>
          <w:rFonts w:ascii="Times New Roman" w:hAnsi="Times New Roman"/>
          <w:b/>
          <w:sz w:val="28"/>
          <w:szCs w:val="28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BE4A87">
        <w:rPr>
          <w:rFonts w:ascii="Times New Roman" w:hAnsi="Times New Roman"/>
          <w:b/>
          <w:szCs w:val="24"/>
        </w:rPr>
        <w:t>moral</w:t>
      </w:r>
      <w:r w:rsidR="00BE4A8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2013AD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E4A87">
        <w:rPr>
          <w:rFonts w:ascii="Times New Roman" w:hAnsi="Times New Roman"/>
          <w:b/>
          <w:szCs w:val="24"/>
        </w:rPr>
        <w:t>moral</w:t>
      </w:r>
      <w:r w:rsidR="00BE4A8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C7A67" w:rsidRPr="003C67B3" w:rsidRDefault="004C7A6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E4A87">
        <w:rPr>
          <w:rFonts w:ascii="Times New Roman" w:hAnsi="Times New Roman"/>
          <w:sz w:val="24"/>
          <w:szCs w:val="24"/>
        </w:rPr>
        <w:t>26</w:t>
      </w:r>
      <w:bookmarkStart w:id="0" w:name="_GoBack"/>
      <w:bookmarkEnd w:id="0"/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A8" w:rsidRDefault="000B21A8">
      <w:r>
        <w:separator/>
      </w:r>
    </w:p>
  </w:endnote>
  <w:endnote w:type="continuationSeparator" w:id="0">
    <w:p w:rsidR="000B21A8" w:rsidRDefault="000B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A8" w:rsidRDefault="000B21A8">
      <w:r>
        <w:separator/>
      </w:r>
    </w:p>
  </w:footnote>
  <w:footnote w:type="continuationSeparator" w:id="0">
    <w:p w:rsidR="000B21A8" w:rsidRDefault="000B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57C66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1A8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D7BE3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014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87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DAA48D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2024-11-26T17:31:00Z</dcterms:created>
  <dcterms:modified xsi:type="dcterms:W3CDTF">2024-11-26T17:31:00Z</dcterms:modified>
</cp:coreProperties>
</file>