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B6175D" w:rsidRDefault="00B6175D" w:rsidP="00B6175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HERNANDEZ UGALDE AMELIA  </w:t>
      </w:r>
    </w:p>
    <w:p w:rsidR="00B6175D" w:rsidRDefault="00B6175D" w:rsidP="00B6175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B6175D" w:rsidRDefault="00B6175D" w:rsidP="00B6175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6175D" w:rsidRDefault="00B6175D" w:rsidP="00B6175D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B6175D" w:rsidP="00B6175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9763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Material Impreso e Información Digital </w:t>
      </w:r>
      <w:r w:rsidR="00583BF8">
        <w:rPr>
          <w:rFonts w:ascii="Times New Roman" w:hAnsi="Times New Roman"/>
          <w:b/>
          <w:sz w:val="28"/>
          <w:szCs w:val="28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B6175D">
        <w:rPr>
          <w:rFonts w:ascii="Times New Roman" w:hAnsi="Times New Roman"/>
          <w:b/>
          <w:szCs w:val="24"/>
        </w:rPr>
        <w:t>física</w:t>
      </w:r>
      <w:r w:rsidR="00B6175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267A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6175D">
        <w:rPr>
          <w:rFonts w:ascii="Times New Roman" w:hAnsi="Times New Roman"/>
          <w:b/>
          <w:szCs w:val="24"/>
        </w:rPr>
        <w:t>física</w:t>
      </w:r>
      <w:r w:rsidR="00B6175D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2471">
        <w:rPr>
          <w:rFonts w:ascii="Times New Roman" w:hAnsi="Times New Roman"/>
          <w:sz w:val="24"/>
          <w:szCs w:val="24"/>
        </w:rPr>
        <w:t>17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2B" w:rsidRDefault="00AE032B">
      <w:r>
        <w:separator/>
      </w:r>
    </w:p>
  </w:endnote>
  <w:endnote w:type="continuationSeparator" w:id="0">
    <w:p w:rsidR="00AE032B" w:rsidRDefault="00AE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2B" w:rsidRDefault="00AE032B">
      <w:r>
        <w:separator/>
      </w:r>
    </w:p>
  </w:footnote>
  <w:footnote w:type="continuationSeparator" w:id="0">
    <w:p w:rsidR="00AE032B" w:rsidRDefault="00AE0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0B58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5A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32B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75D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2025-02-17T20:58:00Z</cp:lastPrinted>
  <dcterms:created xsi:type="dcterms:W3CDTF">2025-02-17T20:58:00Z</dcterms:created>
  <dcterms:modified xsi:type="dcterms:W3CDTF">2025-02-17T20:58:00Z</dcterms:modified>
</cp:coreProperties>
</file>