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8790A" w:rsidRDefault="0008790A" w:rsidP="0008790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GECTECH DE MEXICO, S.A. DE C.V.  </w:t>
      </w:r>
    </w:p>
    <w:p w:rsidR="0008790A" w:rsidRDefault="0008790A" w:rsidP="0008790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08790A" w:rsidRDefault="0008790A" w:rsidP="0008790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8790A" w:rsidRDefault="0008790A" w:rsidP="0008790A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8790A" w:rsidP="0008790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persona </w:t>
      </w:r>
      <w:r w:rsidRPr="0008790A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9786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08790A">
        <w:rPr>
          <w:rFonts w:ascii="Times New Roman" w:hAnsi="Times New Roman"/>
          <w:b/>
          <w:sz w:val="28"/>
          <w:szCs w:val="28"/>
        </w:rPr>
        <w:t>Difusión de Tecnologías de Información</w:t>
      </w:r>
      <w:r w:rsidR="002A59C8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2A59C8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Pr="003C67B3" w:rsidRDefault="0090135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A59C8">
        <w:rPr>
          <w:rFonts w:ascii="Times New Roman" w:hAnsi="Times New Roman"/>
          <w:sz w:val="24"/>
          <w:szCs w:val="24"/>
        </w:rPr>
        <w:t>11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63" w:rsidRDefault="00CA5663">
      <w:r>
        <w:separator/>
      </w:r>
    </w:p>
  </w:endnote>
  <w:endnote w:type="continuationSeparator" w:id="0">
    <w:p w:rsidR="00CA5663" w:rsidRDefault="00CA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63" w:rsidRDefault="00CA5663">
      <w:r>
        <w:separator/>
      </w:r>
    </w:p>
  </w:footnote>
  <w:footnote w:type="continuationSeparator" w:id="0">
    <w:p w:rsidR="00CA5663" w:rsidRDefault="00CA5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FF1295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2024-07-11T22:10:00Z</dcterms:created>
  <dcterms:modified xsi:type="dcterms:W3CDTF">2024-07-11T22:10:00Z</dcterms:modified>
</cp:coreProperties>
</file>