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C6509" w:rsidRDefault="007C6509" w:rsidP="007C650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ALHUVIC, S.A DE C.V.  </w:t>
      </w:r>
    </w:p>
    <w:p w:rsidR="007C6509" w:rsidRDefault="007C6509" w:rsidP="007C650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C6509" w:rsidRDefault="007C6509" w:rsidP="007C650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C6509" w:rsidRDefault="007C6509" w:rsidP="007C650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C6509" w:rsidP="007C650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9799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Edificación,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3184F" w:rsidRPr="003C67B3" w:rsidRDefault="0063184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94829">
        <w:rPr>
          <w:rFonts w:ascii="Times New Roman" w:hAnsi="Times New Roman"/>
          <w:sz w:val="24"/>
          <w:szCs w:val="24"/>
        </w:rPr>
        <w:t>20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88" w:rsidRDefault="00DD1888">
      <w:r>
        <w:separator/>
      </w:r>
    </w:p>
  </w:endnote>
  <w:endnote w:type="continuationSeparator" w:id="0">
    <w:p w:rsidR="00DD1888" w:rsidRDefault="00DD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88" w:rsidRDefault="00DD1888">
      <w:r>
        <w:separator/>
      </w:r>
    </w:p>
  </w:footnote>
  <w:footnote w:type="continuationSeparator" w:id="0">
    <w:p w:rsidR="00DD1888" w:rsidRDefault="00DD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B3C859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2024-02-20T18:05:00Z</cp:lastPrinted>
  <dcterms:created xsi:type="dcterms:W3CDTF">2024-02-20T18:44:00Z</dcterms:created>
  <dcterms:modified xsi:type="dcterms:W3CDTF">2024-02-20T18:44:00Z</dcterms:modified>
</cp:coreProperties>
</file>