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2F4452" w:rsidRDefault="002F4452" w:rsidP="002F445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  <w:lang w:val="es-MX"/>
        </w:rPr>
      </w:pPr>
      <w:r>
        <w:rPr>
          <w:rFonts w:ascii="Times New Roman" w:hAnsi="Times New Roman"/>
          <w:b/>
          <w:sz w:val="28"/>
          <w:szCs w:val="24"/>
          <w:lang w:val="es-MX"/>
        </w:rPr>
        <w:t>TELEFONIA POR CABLE, S.A. DE C.V.</w:t>
      </w:r>
    </w:p>
    <w:p w:rsidR="002F4452" w:rsidRDefault="002F4452" w:rsidP="002F445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2F4452" w:rsidRDefault="002F4452" w:rsidP="002F445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2F4452" w:rsidRDefault="002F4452" w:rsidP="002F4452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2F4452" w:rsidP="002F4452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28"/>
          <w:szCs w:val="32"/>
        </w:rPr>
        <w:t>9809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Telecomunicaciones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F0865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D7038">
        <w:rPr>
          <w:rFonts w:ascii="Times New Roman" w:hAnsi="Times New Roman"/>
          <w:b/>
          <w:szCs w:val="24"/>
        </w:rPr>
        <w:t>moral</w:t>
      </w:r>
      <w:r w:rsidR="002D703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2D7038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D7038">
        <w:rPr>
          <w:rFonts w:ascii="Times New Roman" w:hAnsi="Times New Roman"/>
          <w:b/>
          <w:szCs w:val="24"/>
        </w:rPr>
        <w:t>moral</w:t>
      </w:r>
      <w:r w:rsidR="002D703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63184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46221" w:rsidRDefault="00146221" w:rsidP="00303058">
      <w:pPr>
        <w:rPr>
          <w:rFonts w:ascii="Times New Roman" w:hAnsi="Times New Roman"/>
          <w:szCs w:val="24"/>
        </w:rPr>
      </w:pPr>
    </w:p>
    <w:p w:rsidR="002D7038" w:rsidRPr="003C67B3" w:rsidRDefault="002D703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2D7038">
        <w:rPr>
          <w:rFonts w:ascii="Times New Roman" w:hAnsi="Times New Roman"/>
          <w:sz w:val="24"/>
          <w:szCs w:val="24"/>
        </w:rPr>
        <w:t>22 de marzo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F8018D" w:rsidRDefault="00F8018D" w:rsidP="00F8018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F8018D" w:rsidRDefault="00F8018D" w:rsidP="00F8018D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F8018D" w:rsidP="00F8018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  <w:bookmarkStart w:id="0" w:name="_GoBack"/>
      <w:bookmarkEnd w:id="0"/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3C6" w:rsidRDefault="00E763C6">
      <w:r>
        <w:separator/>
      </w:r>
    </w:p>
  </w:endnote>
  <w:endnote w:type="continuationSeparator" w:id="0">
    <w:p w:rsidR="00E763C6" w:rsidRDefault="00E7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3C6" w:rsidRDefault="00E763C6">
      <w:r>
        <w:separator/>
      </w:r>
    </w:p>
  </w:footnote>
  <w:footnote w:type="continuationSeparator" w:id="0">
    <w:p w:rsidR="00E763C6" w:rsidRDefault="00E76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3C6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18D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D0D93B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2024-02-21T22:17:00Z</cp:lastPrinted>
  <dcterms:created xsi:type="dcterms:W3CDTF">2024-04-19T17:32:00Z</dcterms:created>
  <dcterms:modified xsi:type="dcterms:W3CDTF">2024-04-19T17:32:00Z</dcterms:modified>
</cp:coreProperties>
</file>