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F75F02" w:rsidRDefault="00F75F02" w:rsidP="00F75F0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PLAYMAKERS NETWORKS, S. DE R.L. DE C.V.    </w:t>
      </w:r>
    </w:p>
    <w:p w:rsidR="00F75F02" w:rsidRDefault="00F75F02" w:rsidP="00F75F0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F75F02" w:rsidRDefault="00F75F02" w:rsidP="00F75F0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F75F02" w:rsidRDefault="00F75F02" w:rsidP="00F75F02">
      <w:pPr>
        <w:jc w:val="both"/>
        <w:rPr>
          <w:rFonts w:ascii="Times New Roman" w:hAnsi="Times New Roman"/>
          <w:szCs w:val="24"/>
          <w:lang w:val="es-MX"/>
        </w:rPr>
      </w:pPr>
    </w:p>
    <w:p w:rsidR="00F332BE" w:rsidRDefault="00F75F02" w:rsidP="00F332B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9836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Comunicación Social y Publicidad</w:t>
      </w:r>
      <w:r w:rsidR="00C32DF3">
        <w:rPr>
          <w:rFonts w:ascii="Times New Roman" w:hAnsi="Times New Roman"/>
          <w:b/>
          <w:sz w:val="28"/>
          <w:szCs w:val="24"/>
        </w:rPr>
        <w:t xml:space="preserve"> </w:t>
      </w:r>
      <w:r w:rsidR="00F332BE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F332BE" w:rsidRDefault="00F332BE" w:rsidP="00F332BE">
      <w:pPr>
        <w:jc w:val="both"/>
        <w:rPr>
          <w:rFonts w:ascii="Times New Roman" w:hAnsi="Times New Roman"/>
          <w:szCs w:val="24"/>
        </w:rPr>
      </w:pPr>
    </w:p>
    <w:p w:rsidR="00F332BE" w:rsidRDefault="00F332BE" w:rsidP="00F332B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con una vigencia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F332BE" w:rsidRDefault="00F332BE" w:rsidP="00F332BE">
      <w:pPr>
        <w:jc w:val="both"/>
        <w:rPr>
          <w:rFonts w:ascii="Times New Roman" w:hAnsi="Times New Roman"/>
          <w:szCs w:val="24"/>
        </w:rPr>
      </w:pPr>
    </w:p>
    <w:p w:rsidR="00F332BE" w:rsidRDefault="00F332BE" w:rsidP="00F332B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F332BE" w:rsidRDefault="00F332BE" w:rsidP="00F332BE">
      <w:pPr>
        <w:jc w:val="both"/>
        <w:rPr>
          <w:rFonts w:ascii="Times New Roman" w:hAnsi="Times New Roman"/>
          <w:szCs w:val="24"/>
        </w:rPr>
      </w:pPr>
    </w:p>
    <w:p w:rsidR="00E01573" w:rsidRDefault="00F332BE" w:rsidP="00F332B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C32DF3" w:rsidRPr="003C67B3" w:rsidRDefault="00C32DF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C5482">
        <w:rPr>
          <w:rFonts w:ascii="Times New Roman" w:hAnsi="Times New Roman"/>
          <w:sz w:val="24"/>
          <w:szCs w:val="24"/>
        </w:rPr>
        <w:t>17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7F" w:rsidRDefault="00E7477F">
      <w:r>
        <w:separator/>
      </w:r>
    </w:p>
  </w:endnote>
  <w:endnote w:type="continuationSeparator" w:id="0">
    <w:p w:rsidR="00E7477F" w:rsidRDefault="00E7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7F" w:rsidRDefault="00E7477F">
      <w:r>
        <w:separator/>
      </w:r>
    </w:p>
  </w:footnote>
  <w:footnote w:type="continuationSeparator" w:id="0">
    <w:p w:rsidR="00E7477F" w:rsidRDefault="00E7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740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4B5E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7F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BE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3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2024-10-09T18:09:00Z</cp:lastPrinted>
  <dcterms:created xsi:type="dcterms:W3CDTF">2024-10-17T18:44:00Z</dcterms:created>
  <dcterms:modified xsi:type="dcterms:W3CDTF">2024-10-29T17:36:00Z</dcterms:modified>
</cp:coreProperties>
</file>