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7C0D" w:rsidRDefault="002F7C0D" w:rsidP="002F7C0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OCASA GRUPO INDUSTRIAL, S. DE R.L. DE C.V. </w:t>
      </w:r>
    </w:p>
    <w:p w:rsidR="002F7C0D" w:rsidRDefault="002F7C0D" w:rsidP="002F7C0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7C0D" w:rsidRDefault="002F7C0D" w:rsidP="002F7C0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F7C0D" w:rsidRDefault="002F7C0D" w:rsidP="002F7C0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F7C0D" w:rsidP="002F7C0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9952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7C7AB4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D0" w:rsidRDefault="008F65D0">
      <w:r>
        <w:separator/>
      </w:r>
    </w:p>
  </w:endnote>
  <w:endnote w:type="continuationSeparator" w:id="0">
    <w:p w:rsidR="008F65D0" w:rsidRDefault="008F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D0" w:rsidRDefault="008F65D0">
      <w:r>
        <w:separator/>
      </w:r>
    </w:p>
  </w:footnote>
  <w:footnote w:type="continuationSeparator" w:id="0">
    <w:p w:rsidR="008F65D0" w:rsidRDefault="008F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BB9D5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2024-06-28T19:14:00Z</dcterms:created>
  <dcterms:modified xsi:type="dcterms:W3CDTF">2024-06-28T19:14:00Z</dcterms:modified>
</cp:coreProperties>
</file>