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B76CFC" w:rsidRDefault="00B76CFC" w:rsidP="00B76CFC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SERVICIOS BROXEL, S.A.P.I. DE C.V.  </w:t>
      </w:r>
    </w:p>
    <w:p w:rsidR="00B76CFC" w:rsidRDefault="00B76CFC" w:rsidP="00B76CF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76CFC" w:rsidRDefault="00B76CFC" w:rsidP="00B76CF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76CFC" w:rsidRDefault="00B76CFC" w:rsidP="00B76CF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76CFC" w:rsidP="00B76CF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10036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Emisión de Bonos de Despensa</w:t>
      </w:r>
      <w:r w:rsidR="009F2434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76CF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76CFC">
        <w:rPr>
          <w:rFonts w:ascii="Times New Roman" w:hAnsi="Times New Roman"/>
          <w:sz w:val="24"/>
          <w:szCs w:val="24"/>
        </w:rPr>
        <w:t>13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bookmarkStart w:id="0" w:name="_GoBack"/>
      <w:bookmarkEnd w:id="0"/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04" w:rsidRDefault="00876204">
      <w:r>
        <w:separator/>
      </w:r>
    </w:p>
  </w:endnote>
  <w:endnote w:type="continuationSeparator" w:id="0">
    <w:p w:rsidR="00876204" w:rsidRDefault="0087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04" w:rsidRDefault="00876204">
      <w:r>
        <w:separator/>
      </w:r>
    </w:p>
  </w:footnote>
  <w:footnote w:type="continuationSeparator" w:id="0">
    <w:p w:rsidR="00876204" w:rsidRDefault="0087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3921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57F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1D95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204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6CFC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3D0F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9CAC3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2025-03-13T20:44:00Z</dcterms:created>
  <dcterms:modified xsi:type="dcterms:W3CDTF">2025-03-13T20:44:00Z</dcterms:modified>
</cp:coreProperties>
</file>