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772F8" w:rsidRDefault="007772F8" w:rsidP="007772F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 xml:space="preserve">OVIEDO LOPEZ JOSE ARMANDO </w:t>
      </w:r>
      <w:r>
        <w:rPr>
          <w:rFonts w:ascii="Times New Roman" w:hAnsi="Times New Roman"/>
          <w:b/>
          <w:sz w:val="32"/>
          <w:szCs w:val="28"/>
          <w:lang w:val="es-MX"/>
        </w:rPr>
        <w:t xml:space="preserve">  </w:t>
      </w:r>
    </w:p>
    <w:p w:rsidR="007772F8" w:rsidRDefault="007772F8" w:rsidP="007772F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772F8" w:rsidRDefault="007772F8" w:rsidP="007772F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72F8" w:rsidRDefault="007772F8" w:rsidP="007772F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772F8" w:rsidP="007772F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Uniformes</w:t>
      </w:r>
      <w:r w:rsidR="00FB105F">
        <w:rPr>
          <w:rFonts w:ascii="Times New Roman" w:hAnsi="Times New Roman"/>
          <w:b/>
          <w:sz w:val="32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772F8">
        <w:rPr>
          <w:rFonts w:ascii="Times New Roman" w:hAnsi="Times New Roman"/>
          <w:b/>
          <w:szCs w:val="24"/>
        </w:rPr>
        <w:t>física</w:t>
      </w:r>
      <w:r w:rsidR="007772F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D3E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772F8">
        <w:rPr>
          <w:rFonts w:ascii="Times New Roman" w:hAnsi="Times New Roman"/>
          <w:b/>
          <w:szCs w:val="24"/>
        </w:rPr>
        <w:t>física</w:t>
      </w:r>
      <w:r w:rsidR="007772F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24" w:rsidRDefault="00684B24">
      <w:r>
        <w:separator/>
      </w:r>
    </w:p>
  </w:endnote>
  <w:endnote w:type="continuationSeparator" w:id="0">
    <w:p w:rsidR="00684B24" w:rsidRDefault="0068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24" w:rsidRDefault="00684B24">
      <w:r>
        <w:separator/>
      </w:r>
    </w:p>
  </w:footnote>
  <w:footnote w:type="continuationSeparator" w:id="0">
    <w:p w:rsidR="00684B24" w:rsidRDefault="0068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67DEE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2025-02-25T22:54:00Z</dcterms:created>
  <dcterms:modified xsi:type="dcterms:W3CDTF">2025-02-25T22:54:00Z</dcterms:modified>
</cp:coreProperties>
</file>