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7E437E" w:rsidRDefault="007E437E" w:rsidP="007E437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GOMEZ DE LARA FERNANDO JUAN JOSE. </w:t>
      </w:r>
    </w:p>
    <w:p w:rsidR="007E437E" w:rsidRDefault="007E437E" w:rsidP="007E437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E437E" w:rsidRDefault="007E437E" w:rsidP="007E437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E437E" w:rsidRDefault="007E437E" w:rsidP="007E437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E437E" w:rsidP="007E4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10135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Capacitación</w:t>
      </w:r>
      <w:r w:rsidR="005D4D04" w:rsidRPr="00036D16"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E437E">
        <w:rPr>
          <w:rFonts w:ascii="Times New Roman" w:hAnsi="Times New Roman"/>
          <w:b/>
          <w:szCs w:val="24"/>
        </w:rPr>
        <w:t>física</w:t>
      </w:r>
      <w:r w:rsidR="007E437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53409F">
        <w:rPr>
          <w:rFonts w:ascii="Times New Roman" w:hAnsi="Times New Roman"/>
          <w:b/>
          <w:bCs/>
          <w:sz w:val="28"/>
          <w:szCs w:val="28"/>
        </w:rPr>
        <w:t>Marzo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E437E">
        <w:rPr>
          <w:rFonts w:ascii="Times New Roman" w:hAnsi="Times New Roman"/>
          <w:b/>
          <w:szCs w:val="24"/>
        </w:rPr>
        <w:t>física</w:t>
      </w:r>
      <w:r w:rsidR="007E437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44F41">
        <w:rPr>
          <w:rFonts w:ascii="Times New Roman" w:hAnsi="Times New Roman"/>
          <w:sz w:val="24"/>
          <w:szCs w:val="24"/>
        </w:rPr>
        <w:t>12</w:t>
      </w:r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86" w:rsidRDefault="008B0D86">
      <w:r>
        <w:separator/>
      </w:r>
    </w:p>
  </w:endnote>
  <w:endnote w:type="continuationSeparator" w:id="0">
    <w:p w:rsidR="008B0D86" w:rsidRDefault="008B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86" w:rsidRDefault="008B0D86">
      <w:r>
        <w:separator/>
      </w:r>
    </w:p>
  </w:footnote>
  <w:footnote w:type="continuationSeparator" w:id="0">
    <w:p w:rsidR="008B0D86" w:rsidRDefault="008B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6D16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9C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67E1C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431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3EE5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09F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4D04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4F41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437E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0D86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4FD6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34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700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0FE7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0D77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49DD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1E8A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B0A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3B43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6E4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200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36D4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0F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3D22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3A5D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373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534DF2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2025-03-12T22:35:00Z</cp:lastPrinted>
  <dcterms:created xsi:type="dcterms:W3CDTF">2025-03-12T22:34:00Z</dcterms:created>
  <dcterms:modified xsi:type="dcterms:W3CDTF">2025-03-12T22:35:00Z</dcterms:modified>
</cp:coreProperties>
</file>